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49AF6" w14:textId="77777777" w:rsidR="00BF0F14" w:rsidRDefault="00BF0F14" w:rsidP="0028721A">
      <w:pPr>
        <w:pStyle w:val="Standard"/>
        <w:jc w:val="center"/>
        <w:rPr>
          <w:b/>
          <w:bCs/>
          <w:sz w:val="40"/>
          <w:szCs w:val="40"/>
        </w:rPr>
      </w:pPr>
    </w:p>
    <w:p w14:paraId="5710713C" w14:textId="34681341" w:rsidR="005F16F4" w:rsidRDefault="002E7788" w:rsidP="008E53E4">
      <w:pPr>
        <w:pStyle w:val="Standard"/>
        <w:jc w:val="center"/>
        <w:rPr>
          <w:i/>
          <w:iCs/>
          <w:sz w:val="28"/>
          <w:szCs w:val="28"/>
        </w:rPr>
      </w:pPr>
      <w:r w:rsidRPr="00BF0F14">
        <w:rPr>
          <w:b/>
          <w:bCs/>
          <w:sz w:val="40"/>
          <w:szCs w:val="40"/>
          <w:u w:val="single"/>
        </w:rPr>
        <w:t xml:space="preserve">Verksamhetsplan </w:t>
      </w:r>
      <w:proofErr w:type="gramStart"/>
      <w:r w:rsidRPr="00BF0F14">
        <w:rPr>
          <w:b/>
          <w:bCs/>
          <w:sz w:val="40"/>
          <w:szCs w:val="40"/>
          <w:u w:val="single"/>
        </w:rPr>
        <w:t>20</w:t>
      </w:r>
      <w:r w:rsidR="00BF0F14" w:rsidRPr="00BF0F14">
        <w:rPr>
          <w:b/>
          <w:bCs/>
          <w:sz w:val="40"/>
          <w:szCs w:val="40"/>
          <w:u w:val="single"/>
        </w:rPr>
        <w:t>2</w:t>
      </w:r>
      <w:r w:rsidR="00DB1D45">
        <w:rPr>
          <w:b/>
          <w:bCs/>
          <w:sz w:val="40"/>
          <w:szCs w:val="40"/>
          <w:u w:val="single"/>
        </w:rPr>
        <w:t>5</w:t>
      </w:r>
      <w:r w:rsidR="00BF0F14" w:rsidRPr="00BF0F14">
        <w:rPr>
          <w:b/>
          <w:bCs/>
          <w:sz w:val="40"/>
          <w:szCs w:val="40"/>
          <w:u w:val="single"/>
        </w:rPr>
        <w:t>-202</w:t>
      </w:r>
      <w:r w:rsidR="003D63BD">
        <w:rPr>
          <w:b/>
          <w:bCs/>
          <w:sz w:val="40"/>
          <w:szCs w:val="40"/>
          <w:u w:val="single"/>
        </w:rPr>
        <w:t>6</w:t>
      </w:r>
      <w:proofErr w:type="gramEnd"/>
      <w:r w:rsidR="0088254E">
        <w:rPr>
          <w:i/>
          <w:iCs/>
          <w:sz w:val="28"/>
          <w:szCs w:val="28"/>
        </w:rPr>
        <w:t xml:space="preserve"> </w:t>
      </w:r>
    </w:p>
    <w:p w14:paraId="2CD4E16A" w14:textId="77777777" w:rsidR="00A71681" w:rsidRPr="00A71681" w:rsidRDefault="00A71681" w:rsidP="00A71681">
      <w:pPr>
        <w:pStyle w:val="Standard"/>
        <w:rPr>
          <w:i/>
          <w:iCs/>
          <w:sz w:val="28"/>
          <w:szCs w:val="28"/>
        </w:rPr>
      </w:pPr>
    </w:p>
    <w:p w14:paraId="25C217C7" w14:textId="77777777" w:rsidR="00C53943" w:rsidRDefault="002E7788">
      <w:pPr>
        <w:pStyle w:val="Standard"/>
        <w:rPr>
          <w:sz w:val="28"/>
          <w:szCs w:val="28"/>
        </w:rPr>
      </w:pPr>
      <w:r w:rsidRPr="008E0119">
        <w:rPr>
          <w:b/>
          <w:bCs/>
          <w:sz w:val="28"/>
          <w:szCs w:val="28"/>
        </w:rPr>
        <w:t>Sektion:</w:t>
      </w:r>
      <w:r w:rsidRPr="008E0119">
        <w:rPr>
          <w:sz w:val="28"/>
          <w:szCs w:val="28"/>
        </w:rPr>
        <w:t xml:space="preserve"> </w:t>
      </w:r>
    </w:p>
    <w:p w14:paraId="7DD87872" w14:textId="19B01486" w:rsidR="005F16F4" w:rsidRPr="003772DC" w:rsidRDefault="0028721A">
      <w:pPr>
        <w:pStyle w:val="Standard"/>
      </w:pPr>
      <w:r w:rsidRPr="003772DC">
        <w:t>Gymnastiksektionen</w:t>
      </w:r>
      <w:r w:rsidR="00E41138">
        <w:t>:</w:t>
      </w:r>
      <w:r w:rsidR="00C53943" w:rsidRPr="003772DC">
        <w:t xml:space="preserve"> b</w:t>
      </w:r>
      <w:r w:rsidRPr="003772DC">
        <w:t>arnverksamhet</w:t>
      </w:r>
      <w:r w:rsidR="0088254E">
        <w:t xml:space="preserve"> med barn</w:t>
      </w:r>
      <w:r w:rsidRPr="003772DC">
        <w:t>gym</w:t>
      </w:r>
      <w:r w:rsidR="0088254E">
        <w:t xml:space="preserve">nastik samt </w:t>
      </w:r>
      <w:r w:rsidR="00E41138">
        <w:t>gruppträning</w:t>
      </w:r>
      <w:r w:rsidR="0088254E">
        <w:t xml:space="preserve"> för vuxna.</w:t>
      </w:r>
      <w:r w:rsidRPr="003772DC">
        <w:t xml:space="preserve"> </w:t>
      </w:r>
    </w:p>
    <w:p w14:paraId="117C9238" w14:textId="77777777" w:rsidR="00A71681" w:rsidRDefault="00A71681">
      <w:pPr>
        <w:pStyle w:val="Standard"/>
        <w:rPr>
          <w:b/>
          <w:bCs/>
          <w:sz w:val="28"/>
          <w:szCs w:val="28"/>
        </w:rPr>
      </w:pPr>
    </w:p>
    <w:p w14:paraId="1AA06771" w14:textId="79EAA84E" w:rsidR="00465414" w:rsidRDefault="002E7788">
      <w:pPr>
        <w:pStyle w:val="Standard"/>
        <w:rPr>
          <w:b/>
          <w:bCs/>
          <w:sz w:val="28"/>
          <w:szCs w:val="28"/>
        </w:rPr>
      </w:pPr>
      <w:r w:rsidRPr="008E0119">
        <w:rPr>
          <w:b/>
          <w:bCs/>
          <w:sz w:val="28"/>
          <w:szCs w:val="28"/>
        </w:rPr>
        <w:t>Beskrivning:</w:t>
      </w:r>
      <w:r w:rsidR="00BF0F14" w:rsidRPr="008E0119">
        <w:rPr>
          <w:b/>
          <w:bCs/>
          <w:sz w:val="28"/>
          <w:szCs w:val="28"/>
        </w:rPr>
        <w:t xml:space="preserve"> </w:t>
      </w:r>
    </w:p>
    <w:p w14:paraId="4145CEA9" w14:textId="66ED02BF" w:rsidR="0091029A" w:rsidRPr="0074234D" w:rsidRDefault="00162C44" w:rsidP="002B5D7D">
      <w:pPr>
        <w:pStyle w:val="Standard"/>
      </w:pPr>
      <w:r w:rsidRPr="0074234D">
        <w:t>Barngrupperna har lite olika indelningar. Gruppen</w:t>
      </w:r>
      <w:r w:rsidR="00E86A32" w:rsidRPr="0074234D">
        <w:t xml:space="preserve"> för barn födda </w:t>
      </w:r>
      <w:r w:rsidR="0091029A" w:rsidRPr="0074234D">
        <w:t>13–14</w:t>
      </w:r>
      <w:r w:rsidRPr="0074234D">
        <w:t xml:space="preserve"> </w:t>
      </w:r>
      <w:r w:rsidR="0074234D" w:rsidRPr="0074234D">
        <w:t>fokuserar lite mer på styrka med som egna kropp som vikt och utför fria rotationer på trampets.</w:t>
      </w:r>
      <w:r w:rsidR="0091029A" w:rsidRPr="0074234D">
        <w:t xml:space="preserve"> </w:t>
      </w:r>
    </w:p>
    <w:p w14:paraId="6E20250D" w14:textId="13785263" w:rsidR="00465414" w:rsidRPr="0074234D" w:rsidRDefault="0074234D" w:rsidP="002B5D7D">
      <w:pPr>
        <w:pStyle w:val="Standard"/>
      </w:pPr>
      <w:r>
        <w:t>De fyra resterande g</w:t>
      </w:r>
      <w:r w:rsidR="0091029A" w:rsidRPr="0074234D">
        <w:t>rupperna</w:t>
      </w:r>
      <w:r w:rsidR="00E86A32" w:rsidRPr="0074234D">
        <w:t xml:space="preserve"> med barn födda</w:t>
      </w:r>
      <w:r w:rsidR="008E53E4" w:rsidRPr="0074234D">
        <w:t xml:space="preserve"> 17</w:t>
      </w:r>
      <w:r w:rsidRPr="0074234D">
        <w:t>,</w:t>
      </w:r>
      <w:r w:rsidR="008E53E4" w:rsidRPr="0074234D">
        <w:t xml:space="preserve"> 18</w:t>
      </w:r>
      <w:r w:rsidRPr="0074234D">
        <w:t>, 19 och 20</w:t>
      </w:r>
      <w:r w:rsidR="00422EAF" w:rsidRPr="0074234D">
        <w:t xml:space="preserve"> använder sig mycket av hinderban</w:t>
      </w:r>
      <w:r w:rsidR="00E86A32" w:rsidRPr="0074234D">
        <w:t>or</w:t>
      </w:r>
      <w:r w:rsidR="00422EAF" w:rsidRPr="0074234D">
        <w:t>, lekar och olika stationer där barnen får öva på att invänta sin tur och lära sig utmana olika rörelsemönster.</w:t>
      </w:r>
    </w:p>
    <w:p w14:paraId="00A52165" w14:textId="77777777" w:rsidR="00422EAF" w:rsidRPr="0074234D" w:rsidRDefault="00422EAF" w:rsidP="002B5D7D">
      <w:pPr>
        <w:pStyle w:val="Standard"/>
      </w:pPr>
    </w:p>
    <w:p w14:paraId="74E4AEA0" w14:textId="7639A8BF" w:rsidR="002B5D7D" w:rsidRPr="0074234D" w:rsidRDefault="00E706F6" w:rsidP="002B5D7D">
      <w:pPr>
        <w:pStyle w:val="Standard"/>
      </w:pPr>
      <w:r w:rsidRPr="0074234D">
        <w:t>Terminen för barngrupperna innebär</w:t>
      </w:r>
      <w:r w:rsidR="00465414" w:rsidRPr="0074234D">
        <w:t xml:space="preserve"> minst 10</w:t>
      </w:r>
      <w:r w:rsidR="002B5D7D" w:rsidRPr="0074234D">
        <w:t xml:space="preserve"> </w:t>
      </w:r>
      <w:r w:rsidR="00465414" w:rsidRPr="0074234D">
        <w:t>träningstillfällen</w:t>
      </w:r>
      <w:r w:rsidRPr="0074234D">
        <w:t>.</w:t>
      </w:r>
      <w:r w:rsidR="00465414" w:rsidRPr="0074234D">
        <w:t xml:space="preserve"> </w:t>
      </w:r>
    </w:p>
    <w:p w14:paraId="7B738FF7" w14:textId="0CA66860" w:rsidR="00A71681" w:rsidRDefault="00CA3DE8">
      <w:pPr>
        <w:pStyle w:val="Standard"/>
      </w:pPr>
      <w:r>
        <w:br/>
        <w:t xml:space="preserve">För vuxengrupperna vill vi erbjuda en allsidig träning som riktar sig till </w:t>
      </w:r>
      <w:r w:rsidR="00FC548E">
        <w:t>gemene man</w:t>
      </w:r>
      <w:r>
        <w:t xml:space="preserve">. Detta erbjuder vi genom våra pass Stationsgympa och </w:t>
      </w:r>
      <w:proofErr w:type="spellStart"/>
      <w:r>
        <w:t>GympaIntervall</w:t>
      </w:r>
      <w:proofErr w:type="spellEnd"/>
      <w:r>
        <w:t>. Vi erbjuder även lite mer utman</w:t>
      </w:r>
      <w:r w:rsidR="00E706F6">
        <w:t>ande pass</w:t>
      </w:r>
      <w:r>
        <w:t xml:space="preserve"> för den som vill ha det </w:t>
      </w:r>
      <w:r w:rsidR="00E706F6">
        <w:t>genom</w:t>
      </w:r>
      <w:r>
        <w:t xml:space="preserve"> vårt 75 min långa </w:t>
      </w:r>
      <w:proofErr w:type="spellStart"/>
      <w:r>
        <w:t>Boxpass</w:t>
      </w:r>
      <w:proofErr w:type="spellEnd"/>
      <w:r>
        <w:t xml:space="preserve">. För den som vill träna upp sin inre styrka och smidighet finns vårt </w:t>
      </w:r>
      <w:proofErr w:type="spellStart"/>
      <w:r>
        <w:t>Pilatespass</w:t>
      </w:r>
      <w:proofErr w:type="spellEnd"/>
      <w:r w:rsidR="00F6248A">
        <w:t xml:space="preserve"> och den som är mer dansant kan gå på </w:t>
      </w:r>
      <w:proofErr w:type="spellStart"/>
      <w:r w:rsidR="00F6248A">
        <w:t>Afrodans</w:t>
      </w:r>
      <w:proofErr w:type="spellEnd"/>
      <w:r>
        <w:t xml:space="preserve">. </w:t>
      </w:r>
      <w:r w:rsidR="00687B27">
        <w:t xml:space="preserve">Under årets snöfria månader erbjuder vi även ett träningspass utomhus för de som föredrar det. </w:t>
      </w:r>
    </w:p>
    <w:p w14:paraId="4F951F41" w14:textId="77777777" w:rsidR="00687B27" w:rsidRDefault="00687B27">
      <w:pPr>
        <w:pStyle w:val="Standard"/>
        <w:rPr>
          <w:b/>
          <w:bCs/>
          <w:sz w:val="28"/>
          <w:szCs w:val="28"/>
        </w:rPr>
      </w:pPr>
    </w:p>
    <w:p w14:paraId="1B66EEC5" w14:textId="7B5EFED4" w:rsidR="005F16F4" w:rsidRDefault="002E7788">
      <w:pPr>
        <w:pStyle w:val="Standard"/>
      </w:pPr>
      <w:r w:rsidRPr="008E0119">
        <w:rPr>
          <w:b/>
          <w:bCs/>
          <w:sz w:val="28"/>
          <w:szCs w:val="28"/>
        </w:rPr>
        <w:t>Syfte och mål:</w:t>
      </w:r>
      <w:r w:rsidR="008E0119" w:rsidRPr="008E0119">
        <w:rPr>
          <w:b/>
          <w:bCs/>
          <w:sz w:val="28"/>
          <w:szCs w:val="28"/>
        </w:rPr>
        <w:t xml:space="preserve"> </w:t>
      </w:r>
      <w:r w:rsidR="00465414" w:rsidRPr="007D5579">
        <w:t>Inom barnverksamheten så lägg</w:t>
      </w:r>
      <w:r w:rsidR="003772DC" w:rsidRPr="007D5579">
        <w:t>s</w:t>
      </w:r>
      <w:r w:rsidR="00465414" w:rsidRPr="007D5579">
        <w:t xml:space="preserve"> stor vikt vid rörelseglädje. Det skall vara roligt och det skall motivera de unga till att vilja röra på sig.</w:t>
      </w:r>
      <w:r w:rsidR="0088254E">
        <w:t xml:space="preserve"> Likaså vill vuxenverksamheten</w:t>
      </w:r>
      <w:r w:rsidR="000A2856">
        <w:t xml:space="preserve"> fokusera på glädjen att röra sig tillsammans i grupp. Vi vill även att gympan ska fungera som en mötesplats mellan generationer och för bygdens invånare. Det ska vara enkelt och roligt att träna hos oss</w:t>
      </w:r>
      <w:r w:rsidR="00323B2B">
        <w:t>.</w:t>
      </w:r>
    </w:p>
    <w:p w14:paraId="51568B2F" w14:textId="4FD996EB" w:rsidR="00A71681" w:rsidRDefault="00A71681">
      <w:pPr>
        <w:pStyle w:val="Standard"/>
        <w:rPr>
          <w:b/>
          <w:bCs/>
          <w:sz w:val="28"/>
          <w:szCs w:val="28"/>
        </w:rPr>
      </w:pPr>
    </w:p>
    <w:p w14:paraId="3DF51F51" w14:textId="138DA8B8" w:rsidR="00F50DD6" w:rsidRPr="00F50DD6" w:rsidRDefault="002E7788">
      <w:pPr>
        <w:pStyle w:val="Standard"/>
        <w:rPr>
          <w:b/>
          <w:bCs/>
          <w:sz w:val="28"/>
          <w:szCs w:val="28"/>
        </w:rPr>
      </w:pPr>
      <w:r w:rsidRPr="008E0119">
        <w:rPr>
          <w:b/>
          <w:bCs/>
          <w:sz w:val="28"/>
          <w:szCs w:val="28"/>
        </w:rPr>
        <w:t>Ansvariga:</w:t>
      </w:r>
      <w:r w:rsidR="008E0119" w:rsidRPr="008E0119">
        <w:rPr>
          <w:b/>
          <w:bCs/>
          <w:sz w:val="28"/>
          <w:szCs w:val="28"/>
        </w:rPr>
        <w:t xml:space="preserve"> </w:t>
      </w:r>
    </w:p>
    <w:p w14:paraId="7264B748" w14:textId="4D905B9C" w:rsidR="00F50DD6" w:rsidRDefault="00F50DD6">
      <w:pPr>
        <w:pStyle w:val="Standard"/>
      </w:pPr>
      <w:r>
        <w:t xml:space="preserve">Ledare för </w:t>
      </w:r>
      <w:r w:rsidR="00231FE0">
        <w:t>barng</w:t>
      </w:r>
      <w:r>
        <w:t>ympagrupperna:</w:t>
      </w:r>
    </w:p>
    <w:p w14:paraId="3A80E1CE" w14:textId="6FCD0C22" w:rsidR="00231FE0" w:rsidRDefault="00231FE0">
      <w:pPr>
        <w:pStyle w:val="Standard"/>
      </w:pPr>
      <w:r>
        <w:t xml:space="preserve">Måndagar, barn födda </w:t>
      </w:r>
      <w:r w:rsidR="00FC548E">
        <w:t>20</w:t>
      </w:r>
      <w:r>
        <w:t>18</w:t>
      </w:r>
      <w:r w:rsidR="00F6248A">
        <w:t>,</w:t>
      </w:r>
      <w:r>
        <w:t xml:space="preserve"> Fredrik Ståhl, Hanna Laurén och Josefin Andersson.</w:t>
      </w:r>
    </w:p>
    <w:p w14:paraId="6D28350F" w14:textId="0A223E50" w:rsidR="00EC4F6D" w:rsidRDefault="00F50DD6">
      <w:pPr>
        <w:pStyle w:val="Standard"/>
      </w:pPr>
      <w:r>
        <w:t xml:space="preserve">Måndagar, barn födda </w:t>
      </w:r>
      <w:proofErr w:type="gramStart"/>
      <w:r w:rsidR="00FC548E">
        <w:t>20</w:t>
      </w:r>
      <w:r>
        <w:t>13-</w:t>
      </w:r>
      <w:r w:rsidR="00FC548E">
        <w:t>20</w:t>
      </w:r>
      <w:r>
        <w:t>14</w:t>
      </w:r>
      <w:proofErr w:type="gramEnd"/>
      <w:r w:rsidR="00F6248A">
        <w:t>,</w:t>
      </w:r>
      <w:r w:rsidR="00EC4F6D">
        <w:t xml:space="preserve"> Anna Ståhl</w:t>
      </w:r>
      <w:r>
        <w:t>,</w:t>
      </w:r>
      <w:r w:rsidR="00EC4F6D">
        <w:t xml:space="preserve"> Hanna Laurén</w:t>
      </w:r>
      <w:r>
        <w:t xml:space="preserve"> och Josefin Andersson</w:t>
      </w:r>
      <w:r w:rsidR="00EC4F6D">
        <w:t xml:space="preserve">. </w:t>
      </w:r>
    </w:p>
    <w:p w14:paraId="6AA8CA18" w14:textId="2FF21BB0" w:rsidR="00F50DD6" w:rsidRDefault="00F50DD6" w:rsidP="00F50DD6">
      <w:pPr>
        <w:pStyle w:val="Standard"/>
      </w:pPr>
      <w:r>
        <w:t xml:space="preserve">Onsdagar, barn födda </w:t>
      </w:r>
      <w:r w:rsidR="00FC548E">
        <w:t>2020</w:t>
      </w:r>
      <w:r w:rsidR="00F6248A">
        <w:t>,</w:t>
      </w:r>
      <w:r>
        <w:t xml:space="preserve"> Sofia Jeppson, Sofie Knutsson</w:t>
      </w:r>
      <w:r w:rsidR="0074234D">
        <w:t xml:space="preserve">, </w:t>
      </w:r>
      <w:r>
        <w:t xml:space="preserve">Annica </w:t>
      </w:r>
      <w:proofErr w:type="spellStart"/>
      <w:r>
        <w:t>Fhärm</w:t>
      </w:r>
      <w:proofErr w:type="spellEnd"/>
      <w:r w:rsidR="0074234D">
        <w:t xml:space="preserve"> och Marcus Johansson</w:t>
      </w:r>
      <w:r>
        <w:t xml:space="preserve">. </w:t>
      </w:r>
    </w:p>
    <w:p w14:paraId="3D3387F0" w14:textId="53523498" w:rsidR="00F6248A" w:rsidRDefault="00FC548E" w:rsidP="00F50DD6">
      <w:pPr>
        <w:pStyle w:val="Standard"/>
      </w:pPr>
      <w:r>
        <w:t>Onsdagar</w:t>
      </w:r>
      <w:r w:rsidR="00F50DD6">
        <w:t xml:space="preserve">, barn födda </w:t>
      </w:r>
      <w:r>
        <w:t>2017</w:t>
      </w:r>
      <w:r w:rsidR="00F6248A">
        <w:t>,</w:t>
      </w:r>
      <w:r>
        <w:t xml:space="preserve"> Sofia Jeppson, Sofie Knutsson och Annica </w:t>
      </w:r>
      <w:proofErr w:type="spellStart"/>
      <w:r>
        <w:t>Fhärm</w:t>
      </w:r>
      <w:proofErr w:type="spellEnd"/>
      <w:r w:rsidR="00F50DD6">
        <w:t>.</w:t>
      </w:r>
    </w:p>
    <w:p w14:paraId="3E374597" w14:textId="6D822B59" w:rsidR="00F50DD6" w:rsidRDefault="00F6248A" w:rsidP="00F50DD6">
      <w:pPr>
        <w:pStyle w:val="Standard"/>
      </w:pPr>
      <w:r>
        <w:t>Torsdagar, barn födda 2019, Caroline Einarsson, Natalie Klevblom och Anna Wesley.</w:t>
      </w:r>
      <w:r w:rsidR="00F50DD6">
        <w:t xml:space="preserve"> </w:t>
      </w:r>
    </w:p>
    <w:p w14:paraId="045865B4" w14:textId="77777777" w:rsidR="008E53E4" w:rsidRDefault="008E53E4">
      <w:pPr>
        <w:pStyle w:val="Standard"/>
      </w:pPr>
    </w:p>
    <w:p w14:paraId="1EDAA5CF" w14:textId="05D6C10A" w:rsidR="007C7A32" w:rsidRDefault="007C7A32">
      <w:pPr>
        <w:pStyle w:val="Standard"/>
      </w:pPr>
      <w:r>
        <w:t>Ledare för vuxensidans aktiviteter är inför 202</w:t>
      </w:r>
      <w:r w:rsidR="00F6248A">
        <w:t>5</w:t>
      </w:r>
      <w:r>
        <w:t xml:space="preserve">: Ester </w:t>
      </w:r>
      <w:proofErr w:type="spellStart"/>
      <w:r>
        <w:t>Ekhem</w:t>
      </w:r>
      <w:proofErr w:type="spellEnd"/>
      <w:r>
        <w:t>, Elin Gustafsson, Ingela Hemberg, Jenny Holmén, Hanna Isaksson,</w:t>
      </w:r>
      <w:r w:rsidR="00E706F6">
        <w:t xml:space="preserve"> Elin Karlsson och</w:t>
      </w:r>
      <w:r>
        <w:t xml:space="preserve"> </w:t>
      </w:r>
      <w:r w:rsidR="00FC548E">
        <w:t>Lisa Serholt</w:t>
      </w:r>
      <w:r>
        <w:t>. Vi har även några vilande instruktörer.</w:t>
      </w:r>
    </w:p>
    <w:p w14:paraId="485B90E7" w14:textId="77777777" w:rsidR="00F131B5" w:rsidRDefault="00F131B5">
      <w:pPr>
        <w:pStyle w:val="Standard"/>
      </w:pPr>
    </w:p>
    <w:p w14:paraId="5A5A5CB0" w14:textId="7BD2BB77" w:rsidR="00F131B5" w:rsidRPr="00FF0840" w:rsidRDefault="00F131B5">
      <w:pPr>
        <w:pStyle w:val="Standard"/>
      </w:pPr>
      <w:r>
        <w:t>Sektionsansvariga är: Elin G, Hanna och Ingela för vuxenverksamheten och Josefin för barnverksamheten.</w:t>
      </w:r>
    </w:p>
    <w:p w14:paraId="182F4635" w14:textId="77777777" w:rsidR="00A71681" w:rsidRDefault="00A71681">
      <w:pPr>
        <w:pStyle w:val="Standard"/>
        <w:rPr>
          <w:b/>
          <w:bCs/>
          <w:sz w:val="28"/>
          <w:szCs w:val="28"/>
        </w:rPr>
      </w:pPr>
    </w:p>
    <w:p w14:paraId="4BDD23DA" w14:textId="7DB54EFD" w:rsidR="00FF0840" w:rsidRDefault="002E7788">
      <w:pPr>
        <w:pStyle w:val="Standard"/>
        <w:rPr>
          <w:b/>
          <w:bCs/>
          <w:sz w:val="28"/>
          <w:szCs w:val="28"/>
        </w:rPr>
      </w:pPr>
      <w:r w:rsidRPr="008E0119">
        <w:rPr>
          <w:b/>
          <w:bCs/>
          <w:sz w:val="28"/>
          <w:szCs w:val="28"/>
        </w:rPr>
        <w:t>Nätverk:</w:t>
      </w:r>
      <w:r w:rsidR="008E0119" w:rsidRPr="008E0119">
        <w:rPr>
          <w:b/>
          <w:bCs/>
          <w:sz w:val="28"/>
          <w:szCs w:val="28"/>
        </w:rPr>
        <w:t xml:space="preserve"> </w:t>
      </w:r>
    </w:p>
    <w:p w14:paraId="2C905A91" w14:textId="675D8E99" w:rsidR="00F131B5" w:rsidRDefault="00F131B5">
      <w:pPr>
        <w:pStyle w:val="Standard"/>
      </w:pPr>
      <w:r>
        <w:t xml:space="preserve">Gymnastikförbundet finns som stöd för </w:t>
      </w:r>
      <w:r w:rsidR="007D5579">
        <w:t xml:space="preserve">både </w:t>
      </w:r>
      <w:r>
        <w:t>vuxengympan</w:t>
      </w:r>
      <w:r w:rsidR="007D5579">
        <w:t xml:space="preserve"> och barngympan</w:t>
      </w:r>
      <w:r>
        <w:t xml:space="preserve">. </w:t>
      </w:r>
    </w:p>
    <w:p w14:paraId="114D1282" w14:textId="77777777" w:rsidR="00F131B5" w:rsidRDefault="00F131B5">
      <w:pPr>
        <w:pStyle w:val="Standard"/>
        <w:rPr>
          <w:b/>
          <w:bCs/>
          <w:sz w:val="28"/>
          <w:szCs w:val="28"/>
        </w:rPr>
      </w:pPr>
    </w:p>
    <w:p w14:paraId="77299947" w14:textId="77777777" w:rsidR="007D5579" w:rsidRPr="008E0119" w:rsidRDefault="007D5579">
      <w:pPr>
        <w:pStyle w:val="Standard"/>
        <w:rPr>
          <w:b/>
          <w:bCs/>
          <w:sz w:val="28"/>
          <w:szCs w:val="28"/>
        </w:rPr>
      </w:pPr>
    </w:p>
    <w:p w14:paraId="6019E7BD" w14:textId="77777777" w:rsidR="007A55EC" w:rsidRDefault="002E7788">
      <w:pPr>
        <w:pStyle w:val="Standard"/>
        <w:rPr>
          <w:b/>
          <w:bCs/>
          <w:sz w:val="28"/>
          <w:szCs w:val="28"/>
        </w:rPr>
      </w:pPr>
      <w:r w:rsidRPr="008E0119">
        <w:rPr>
          <w:b/>
          <w:bCs/>
          <w:sz w:val="28"/>
          <w:szCs w:val="28"/>
        </w:rPr>
        <w:lastRenderedPageBreak/>
        <w:t>Möjligheter och hot:</w:t>
      </w:r>
    </w:p>
    <w:p w14:paraId="1DE7B216" w14:textId="7735BC5B" w:rsidR="005F16F4" w:rsidRPr="007D5579" w:rsidRDefault="00257478">
      <w:pPr>
        <w:pStyle w:val="Standard"/>
      </w:pPr>
      <w:r w:rsidRPr="007D5579">
        <w:t>D</w:t>
      </w:r>
      <w:r w:rsidR="00F131B5" w:rsidRPr="007D5579">
        <w:t>et är</w:t>
      </w:r>
      <w:r w:rsidR="007A55EC" w:rsidRPr="007D5579">
        <w:t xml:space="preserve"> </w:t>
      </w:r>
      <w:r w:rsidR="000D0F22" w:rsidRPr="007D5579">
        <w:t xml:space="preserve">glädjande </w:t>
      </w:r>
      <w:r w:rsidRPr="007D5579">
        <w:t xml:space="preserve">att </w:t>
      </w:r>
      <w:r w:rsidR="000D0F22" w:rsidRPr="007D5579">
        <w:t xml:space="preserve">samtliga </w:t>
      </w:r>
      <w:r w:rsidRPr="007D5579">
        <w:t>barngympa</w:t>
      </w:r>
      <w:r w:rsidR="000D0F22" w:rsidRPr="007D5579">
        <w:t xml:space="preserve">grupper är fulla och uppskattas av såväl barn som föräldrar. </w:t>
      </w:r>
    </w:p>
    <w:p w14:paraId="028CFC1E" w14:textId="75B0BBC0" w:rsidR="00687B27" w:rsidRDefault="00687B27">
      <w:pPr>
        <w:pStyle w:val="Standard"/>
      </w:pPr>
    </w:p>
    <w:p w14:paraId="36C9D83E" w14:textId="77777777" w:rsidR="00AD0BA5" w:rsidRDefault="00827C55">
      <w:pPr>
        <w:pStyle w:val="Standard"/>
      </w:pPr>
      <w:r>
        <w:t xml:space="preserve">Vi har startat ett </w:t>
      </w:r>
      <w:proofErr w:type="spellStart"/>
      <w:r>
        <w:t>instagramkonto</w:t>
      </w:r>
      <w:proofErr w:type="spellEnd"/>
      <w:r>
        <w:t xml:space="preserve"> som hjälper oss att synas mer utåt</w:t>
      </w:r>
      <w:r w:rsidR="00AD0BA5">
        <w:t xml:space="preserve">. </w:t>
      </w:r>
    </w:p>
    <w:p w14:paraId="080CE3DA" w14:textId="7EBFA1DF" w:rsidR="00AD0BA5" w:rsidRDefault="00AD0BA5">
      <w:pPr>
        <w:pStyle w:val="Standard"/>
      </w:pPr>
      <w:r>
        <w:t xml:space="preserve">Som schemabrytande aktivitet hoppas vi kunna fortsätta med HSK rundan samt hinderbanelopp för barnen. </w:t>
      </w:r>
    </w:p>
    <w:p w14:paraId="7C151880" w14:textId="53FBB5FC" w:rsidR="00AD0BA5" w:rsidRDefault="00AD0BA5">
      <w:pPr>
        <w:pStyle w:val="Standard"/>
      </w:pPr>
    </w:p>
    <w:p w14:paraId="50A446E9" w14:textId="170D5A3A" w:rsidR="00AD0BA5" w:rsidRDefault="00AD0BA5">
      <w:pPr>
        <w:pStyle w:val="Standard"/>
      </w:pPr>
      <w:r>
        <w:t xml:space="preserve">Det vi hela tiden behöver arbeta med är hålla oss uppdaterade kring </w:t>
      </w:r>
      <w:proofErr w:type="spellStart"/>
      <w:r>
        <w:t>träningsbranchen</w:t>
      </w:r>
      <w:proofErr w:type="spellEnd"/>
      <w:r>
        <w:t xml:space="preserve"> så vi kan erbjuda bra träning som gör att motionärerna väljer oss samt värna om de instruktörer vi har. Vi behöver också ha ett bra samarbete med byns övriga klubbar gällande exempelvis halltider. </w:t>
      </w:r>
    </w:p>
    <w:p w14:paraId="6B3F22A7" w14:textId="77777777" w:rsidR="00AD0BA5" w:rsidRDefault="00AD0BA5">
      <w:pPr>
        <w:pStyle w:val="Standard"/>
      </w:pPr>
    </w:p>
    <w:p w14:paraId="58137DA6" w14:textId="42D37D85" w:rsidR="00B17D34" w:rsidRPr="000D0F22" w:rsidRDefault="00B17D34">
      <w:pPr>
        <w:pStyle w:val="Standard"/>
      </w:pPr>
    </w:p>
    <w:p w14:paraId="5CA7A9FE" w14:textId="6820B1D2" w:rsidR="005F16F4" w:rsidRDefault="002E7788">
      <w:pPr>
        <w:pStyle w:val="Rubrik2"/>
        <w:pageBreakBefore/>
        <w:rPr>
          <w:u w:val="single"/>
        </w:rPr>
      </w:pPr>
      <w:r>
        <w:rPr>
          <w:u w:val="single"/>
        </w:rPr>
        <w:lastRenderedPageBreak/>
        <w:t xml:space="preserve">Plan och </w:t>
      </w:r>
      <w:r w:rsidR="003D63BD">
        <w:rPr>
          <w:u w:val="single"/>
        </w:rPr>
        <w:t>b</w:t>
      </w:r>
      <w:r>
        <w:rPr>
          <w:u w:val="single"/>
        </w:rPr>
        <w:t xml:space="preserve">udget </w:t>
      </w:r>
      <w:proofErr w:type="gramStart"/>
      <w:r w:rsidR="00BF0F14">
        <w:rPr>
          <w:u w:val="single"/>
        </w:rPr>
        <w:t>202</w:t>
      </w:r>
      <w:r w:rsidR="00DB1D45">
        <w:rPr>
          <w:u w:val="single"/>
        </w:rPr>
        <w:t>5</w:t>
      </w:r>
      <w:r w:rsidR="00BF0F14">
        <w:rPr>
          <w:u w:val="single"/>
        </w:rPr>
        <w:t>-202</w:t>
      </w:r>
      <w:r w:rsidR="003D63BD">
        <w:rPr>
          <w:u w:val="single"/>
        </w:rPr>
        <w:t>6</w:t>
      </w:r>
      <w:proofErr w:type="gramEnd"/>
    </w:p>
    <w:p w14:paraId="2731515D" w14:textId="77777777" w:rsidR="005F16F4" w:rsidRDefault="005F16F4">
      <w:pPr>
        <w:pStyle w:val="Standard"/>
        <w:rPr>
          <w:rFonts w:ascii="Arial" w:hAnsi="Arial" w:cs="Arial"/>
        </w:rPr>
      </w:pPr>
    </w:p>
    <w:tbl>
      <w:tblPr>
        <w:tblW w:w="9292" w:type="dxa"/>
        <w:tblInd w:w="-148" w:type="dxa"/>
        <w:tblLayout w:type="fixed"/>
        <w:tblCellMar>
          <w:left w:w="10" w:type="dxa"/>
          <w:right w:w="10" w:type="dxa"/>
        </w:tblCellMar>
        <w:tblLook w:val="0000" w:firstRow="0" w:lastRow="0" w:firstColumn="0" w:lastColumn="0" w:noHBand="0" w:noVBand="0"/>
      </w:tblPr>
      <w:tblGrid>
        <w:gridCol w:w="7488"/>
        <w:gridCol w:w="1804"/>
      </w:tblGrid>
      <w:tr w:rsidR="005F16F4" w14:paraId="06D77C5E" w14:textId="77777777">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2A0B1954" w14:textId="32838C88" w:rsidR="005F16F4" w:rsidRDefault="002E7788">
            <w:pPr>
              <w:pStyle w:val="Standard"/>
              <w:snapToGrid w:val="0"/>
              <w:rPr>
                <w:rFonts w:ascii="Arial" w:hAnsi="Arial" w:cs="Arial"/>
                <w:b/>
                <w:sz w:val="28"/>
                <w:szCs w:val="28"/>
              </w:rPr>
            </w:pPr>
            <w:r>
              <w:rPr>
                <w:rFonts w:ascii="Arial" w:hAnsi="Arial" w:cs="Arial"/>
                <w:b/>
                <w:sz w:val="28"/>
                <w:szCs w:val="28"/>
              </w:rPr>
              <w:t>20</w:t>
            </w:r>
            <w:r w:rsidR="00BF0F14">
              <w:rPr>
                <w:rFonts w:ascii="Arial" w:hAnsi="Arial" w:cs="Arial"/>
                <w:b/>
                <w:sz w:val="28"/>
                <w:szCs w:val="28"/>
              </w:rPr>
              <w:t>2</w:t>
            </w:r>
            <w:r w:rsidR="00DB1D45">
              <w:rPr>
                <w:rFonts w:ascii="Arial" w:hAnsi="Arial" w:cs="Arial"/>
                <w:b/>
                <w:sz w:val="28"/>
                <w:szCs w:val="28"/>
              </w:rPr>
              <w:t>5</w:t>
            </w:r>
          </w:p>
        </w:tc>
      </w:tr>
      <w:tr w:rsidR="005F16F4" w14:paraId="7ACD560B" w14:textId="77777777">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CAD541" w14:textId="77777777" w:rsidR="005F16F4" w:rsidRDefault="002E7788">
            <w:pPr>
              <w:pStyle w:val="Standard"/>
              <w:snapToGrid w:val="0"/>
              <w:rPr>
                <w:rFonts w:ascii="Arial" w:hAnsi="Arial" w:cs="Arial"/>
                <w:b/>
              </w:rPr>
            </w:pPr>
            <w:r>
              <w:rPr>
                <w:rFonts w:ascii="Arial" w:hAnsi="Arial" w:cs="Arial"/>
                <w:b/>
              </w:rPr>
              <w:t>Aktiviteter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CD71" w14:textId="77777777" w:rsidR="005F16F4" w:rsidRDefault="002E7788">
            <w:pPr>
              <w:pStyle w:val="Standard"/>
              <w:snapToGrid w:val="0"/>
              <w:rPr>
                <w:rFonts w:ascii="Arial" w:hAnsi="Arial" w:cs="Arial"/>
                <w:b/>
              </w:rPr>
            </w:pPr>
            <w:r>
              <w:rPr>
                <w:rFonts w:ascii="Arial" w:hAnsi="Arial" w:cs="Arial"/>
                <w:b/>
              </w:rPr>
              <w:t>Kostnad Intäkter (kr)</w:t>
            </w:r>
          </w:p>
        </w:tc>
      </w:tr>
      <w:tr w:rsidR="005F16F4" w14:paraId="0D7E031F" w14:textId="77777777">
        <w:trPr>
          <w:trHeight w:val="413"/>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770BFF" w14:textId="2EA7006F" w:rsidR="00615AC9" w:rsidRDefault="00152DF1">
            <w:pPr>
              <w:pStyle w:val="Standard"/>
              <w:snapToGrid w:val="0"/>
              <w:rPr>
                <w:rFonts w:ascii="Arial" w:hAnsi="Arial" w:cs="Arial"/>
              </w:rPr>
            </w:pPr>
            <w:r>
              <w:rPr>
                <w:rFonts w:ascii="Arial" w:hAnsi="Arial" w:cs="Arial"/>
              </w:rPr>
              <w:t xml:space="preserve">Team </w:t>
            </w:r>
            <w:r w:rsidR="0028777B">
              <w:rPr>
                <w:rFonts w:ascii="Arial" w:hAnsi="Arial" w:cs="Arial"/>
              </w:rPr>
              <w:t>S</w:t>
            </w:r>
            <w:r>
              <w:rPr>
                <w:rFonts w:ascii="Arial" w:hAnsi="Arial" w:cs="Arial"/>
              </w:rPr>
              <w:t xml:space="preserve">portia, alla instruktörer, 800kr x </w:t>
            </w:r>
            <w:r w:rsidR="00544F3D">
              <w:rPr>
                <w:rFonts w:ascii="Arial" w:hAnsi="Arial" w:cs="Arial"/>
              </w:rPr>
              <w:t>1</w:t>
            </w:r>
            <w:r w:rsidR="005B6DB0">
              <w:rPr>
                <w:rFonts w:ascii="Arial" w:hAnsi="Arial" w:cs="Arial"/>
              </w:rPr>
              <w:t>8</w:t>
            </w:r>
          </w:p>
          <w:p w14:paraId="697B6119" w14:textId="74242AB3" w:rsidR="005F16F4" w:rsidRDefault="000D637B">
            <w:pPr>
              <w:pStyle w:val="Standard"/>
              <w:snapToGrid w:val="0"/>
              <w:rPr>
                <w:rFonts w:ascii="Arial" w:hAnsi="Arial" w:cs="Arial"/>
              </w:rPr>
            </w:pPr>
            <w:r>
              <w:rPr>
                <w:rFonts w:ascii="Arial" w:hAnsi="Arial" w:cs="Arial"/>
              </w:rPr>
              <w:t>Sami</w:t>
            </w:r>
          </w:p>
          <w:p w14:paraId="01E264C5" w14:textId="23535B56" w:rsidR="009C1CBE" w:rsidRDefault="009C1CBE">
            <w:pPr>
              <w:pStyle w:val="Standard"/>
              <w:snapToGrid w:val="0"/>
              <w:rPr>
                <w:rFonts w:ascii="Arial" w:hAnsi="Arial" w:cs="Arial"/>
              </w:rPr>
            </w:pPr>
            <w:r>
              <w:rPr>
                <w:rFonts w:ascii="Arial" w:hAnsi="Arial" w:cs="Arial"/>
              </w:rPr>
              <w:t>Utrustning</w:t>
            </w:r>
            <w:r w:rsidR="00DB1D45">
              <w:rPr>
                <w:rFonts w:ascii="Arial" w:hAnsi="Arial" w:cs="Arial"/>
              </w:rPr>
              <w:t xml:space="preserve"> (</w:t>
            </w:r>
            <w:proofErr w:type="spellStart"/>
            <w:proofErr w:type="gramStart"/>
            <w:r w:rsidR="00DB1D45">
              <w:rPr>
                <w:rFonts w:ascii="Arial" w:hAnsi="Arial" w:cs="Arial"/>
              </w:rPr>
              <w:t>bl</w:t>
            </w:r>
            <w:proofErr w:type="spellEnd"/>
            <w:r w:rsidR="00DB1D45">
              <w:rPr>
                <w:rFonts w:ascii="Arial" w:hAnsi="Arial" w:cs="Arial"/>
              </w:rPr>
              <w:t xml:space="preserve"> a</w:t>
            </w:r>
            <w:proofErr w:type="gramEnd"/>
            <w:r w:rsidR="00DB1D45">
              <w:rPr>
                <w:rFonts w:ascii="Arial" w:hAnsi="Arial" w:cs="Arial"/>
              </w:rPr>
              <w:t xml:space="preserve"> nya boxhandskar</w:t>
            </w:r>
            <w:r w:rsidR="00480087">
              <w:rPr>
                <w:rFonts w:ascii="Arial" w:hAnsi="Arial" w:cs="Arial"/>
              </w:rPr>
              <w:t>,</w:t>
            </w:r>
            <w:r w:rsidR="00DB1D45">
              <w:rPr>
                <w:rFonts w:ascii="Arial" w:hAnsi="Arial" w:cs="Arial"/>
              </w:rPr>
              <w:t xml:space="preserve"> </w:t>
            </w:r>
            <w:proofErr w:type="spellStart"/>
            <w:r w:rsidR="00DB1D45">
              <w:rPr>
                <w:rFonts w:ascii="Arial" w:hAnsi="Arial" w:cs="Arial"/>
              </w:rPr>
              <w:t>mitsar</w:t>
            </w:r>
            <w:proofErr w:type="spellEnd"/>
            <w:r w:rsidR="00480087">
              <w:rPr>
                <w:rFonts w:ascii="Arial" w:hAnsi="Arial" w:cs="Arial"/>
              </w:rPr>
              <w:t xml:space="preserve"> &amp; </w:t>
            </w:r>
            <w:proofErr w:type="spellStart"/>
            <w:r w:rsidR="00480087">
              <w:rPr>
                <w:rFonts w:ascii="Arial" w:hAnsi="Arial" w:cs="Arial"/>
              </w:rPr>
              <w:t>pilatesmattor</w:t>
            </w:r>
            <w:proofErr w:type="spellEnd"/>
            <w:r w:rsidR="00DB1D45">
              <w:rPr>
                <w:rFonts w:ascii="Arial" w:hAnsi="Arial" w:cs="Arial"/>
              </w:rPr>
              <w:t>)</w:t>
            </w:r>
          </w:p>
          <w:p w14:paraId="5D43FB13" w14:textId="1403E4E4" w:rsidR="007D5579" w:rsidRDefault="00B71629">
            <w:pPr>
              <w:pStyle w:val="Standard"/>
              <w:snapToGrid w:val="0"/>
              <w:rPr>
                <w:rFonts w:ascii="Arial" w:hAnsi="Arial" w:cs="Arial"/>
              </w:rPr>
            </w:pPr>
            <w:r>
              <w:rPr>
                <w:rFonts w:ascii="Arial" w:hAnsi="Arial" w:cs="Arial"/>
              </w:rPr>
              <w:t>Inspirationsdag vuxeninstruktörer</w:t>
            </w:r>
          </w:p>
          <w:p w14:paraId="7A34D189" w14:textId="7D3E705F" w:rsidR="00B63033" w:rsidRPr="007D5579" w:rsidRDefault="007D5579">
            <w:pPr>
              <w:pStyle w:val="Standard"/>
              <w:snapToGrid w:val="0"/>
              <w:rPr>
                <w:rFonts w:ascii="Arial" w:hAnsi="Arial" w:cs="Arial"/>
              </w:rPr>
            </w:pPr>
            <w:r w:rsidRPr="007D5579">
              <w:rPr>
                <w:rFonts w:ascii="Arial" w:hAnsi="Arial" w:cs="Arial"/>
              </w:rPr>
              <w:t>Utr</w:t>
            </w:r>
            <w:r w:rsidR="00B63033" w:rsidRPr="007D5579">
              <w:rPr>
                <w:rFonts w:ascii="Arial" w:hAnsi="Arial" w:cs="Arial"/>
              </w:rPr>
              <w:t>usning</w:t>
            </w:r>
            <w:r>
              <w:rPr>
                <w:rFonts w:ascii="Arial" w:hAnsi="Arial" w:cs="Arial"/>
              </w:rPr>
              <w:t xml:space="preserve"> och </w:t>
            </w:r>
            <w:r w:rsidR="004105D1" w:rsidRPr="007D5579">
              <w:rPr>
                <w:rFonts w:ascii="Arial" w:hAnsi="Arial" w:cs="Arial"/>
              </w:rPr>
              <w:t>material</w:t>
            </w:r>
            <w:r>
              <w:rPr>
                <w:rFonts w:ascii="Arial" w:hAnsi="Arial" w:cs="Arial"/>
              </w:rPr>
              <w:t xml:space="preserve"> till</w:t>
            </w:r>
            <w:r w:rsidR="004105D1" w:rsidRPr="007D5579">
              <w:rPr>
                <w:rFonts w:ascii="Arial" w:hAnsi="Arial" w:cs="Arial"/>
              </w:rPr>
              <w:t xml:space="preserve"> </w:t>
            </w:r>
            <w:r w:rsidRPr="007D5579">
              <w:rPr>
                <w:rFonts w:ascii="Arial" w:hAnsi="Arial" w:cs="Arial"/>
              </w:rPr>
              <w:t>barngy</w:t>
            </w:r>
            <w:r>
              <w:rPr>
                <w:rFonts w:ascii="Arial" w:hAnsi="Arial" w:cs="Arial"/>
              </w:rPr>
              <w:t>mpan</w:t>
            </w:r>
          </w:p>
          <w:p w14:paraId="53470AC0" w14:textId="706A1936" w:rsidR="00DE4771" w:rsidRPr="007D5579" w:rsidRDefault="00DE4771" w:rsidP="009C1CBE">
            <w:pPr>
              <w:pStyle w:val="Standard"/>
              <w:snapToGrid w:val="0"/>
              <w:rPr>
                <w:rFonts w:ascii="Arial" w:hAnsi="Arial" w:cs="Arial"/>
              </w:rPr>
            </w:pPr>
            <w:r w:rsidRPr="007D5579">
              <w:rPr>
                <w:rFonts w:ascii="Arial" w:hAnsi="Arial" w:cs="Arial"/>
              </w:rPr>
              <w:t>Utbildning ”Rörelse för hela livet”</w:t>
            </w:r>
            <w:r w:rsidR="007D5579">
              <w:rPr>
                <w:rFonts w:ascii="Arial" w:hAnsi="Arial" w:cs="Arial"/>
              </w:rPr>
              <w:t xml:space="preserve"> </w:t>
            </w:r>
            <w:proofErr w:type="gramStart"/>
            <w:r w:rsidR="007D5579">
              <w:rPr>
                <w:rFonts w:ascii="Arial" w:hAnsi="Arial" w:cs="Arial"/>
              </w:rPr>
              <w:t>8-9</w:t>
            </w:r>
            <w:proofErr w:type="gramEnd"/>
            <w:r w:rsidR="007D5579">
              <w:rPr>
                <w:rFonts w:ascii="Arial" w:hAnsi="Arial" w:cs="Arial"/>
              </w:rPr>
              <w:t xml:space="preserve"> mars</w:t>
            </w:r>
            <w:r w:rsidRPr="007D5579">
              <w:rPr>
                <w:rFonts w:ascii="Arial" w:hAnsi="Arial" w:cs="Arial"/>
              </w:rPr>
              <w:t xml:space="preserve">, </w:t>
            </w:r>
            <w:r w:rsidR="00604696">
              <w:rPr>
                <w:rFonts w:ascii="Arial" w:hAnsi="Arial" w:cs="Arial"/>
              </w:rPr>
              <w:t>1275</w:t>
            </w:r>
            <w:r w:rsidRPr="007D5579">
              <w:rPr>
                <w:rFonts w:ascii="Arial" w:hAnsi="Arial" w:cs="Arial"/>
              </w:rPr>
              <w:t>kr x 3</w:t>
            </w:r>
            <w:r w:rsidR="00604696">
              <w:rPr>
                <w:rFonts w:ascii="Arial" w:hAnsi="Arial" w:cs="Arial"/>
              </w:rPr>
              <w:t xml:space="preserve"> + 450kr</w:t>
            </w:r>
          </w:p>
          <w:p w14:paraId="1EB031E4" w14:textId="77777777" w:rsidR="00F30903" w:rsidRDefault="007D5579">
            <w:pPr>
              <w:pStyle w:val="Standard"/>
              <w:snapToGrid w:val="0"/>
              <w:rPr>
                <w:rFonts w:ascii="Arial" w:hAnsi="Arial" w:cs="Arial"/>
              </w:rPr>
            </w:pPr>
            <w:r>
              <w:rPr>
                <w:rFonts w:ascii="Arial" w:hAnsi="Arial" w:cs="Arial"/>
              </w:rPr>
              <w:t>Övrig utbildning barninstruktörer</w:t>
            </w:r>
          </w:p>
          <w:p w14:paraId="326AD6B6" w14:textId="79C6B551" w:rsidR="00604696" w:rsidRDefault="00604696">
            <w:pPr>
              <w:pStyle w:val="Standard"/>
              <w:snapToGrid w:val="0"/>
              <w:rPr>
                <w:rFonts w:ascii="Arial" w:hAnsi="Arial" w:cs="Arial"/>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E18D" w14:textId="46B7E99A" w:rsidR="005F16F4" w:rsidRPr="00D972FE" w:rsidRDefault="00544F3D">
            <w:pPr>
              <w:pStyle w:val="Standard"/>
              <w:snapToGrid w:val="0"/>
              <w:rPr>
                <w:rFonts w:ascii="Arial" w:hAnsi="Arial" w:cs="Arial"/>
              </w:rPr>
            </w:pPr>
            <w:r w:rsidRPr="00D972FE">
              <w:rPr>
                <w:rFonts w:ascii="Arial" w:hAnsi="Arial" w:cs="Arial"/>
              </w:rPr>
              <w:t>1</w:t>
            </w:r>
            <w:r w:rsidR="005B6DB0">
              <w:rPr>
                <w:rFonts w:ascii="Arial" w:hAnsi="Arial" w:cs="Arial"/>
              </w:rPr>
              <w:t>4 4</w:t>
            </w:r>
            <w:r w:rsidRPr="00D972FE">
              <w:rPr>
                <w:rFonts w:ascii="Arial" w:hAnsi="Arial" w:cs="Arial"/>
              </w:rPr>
              <w:t>00</w:t>
            </w:r>
          </w:p>
          <w:p w14:paraId="0DC8CB79" w14:textId="497B92D2" w:rsidR="005F16F4" w:rsidRPr="00D972FE" w:rsidRDefault="000D637B">
            <w:pPr>
              <w:pStyle w:val="Standard"/>
              <w:snapToGrid w:val="0"/>
              <w:rPr>
                <w:rFonts w:ascii="Arial" w:hAnsi="Arial" w:cs="Arial"/>
              </w:rPr>
            </w:pPr>
            <w:r w:rsidRPr="00D972FE">
              <w:rPr>
                <w:rFonts w:ascii="Arial" w:hAnsi="Arial" w:cs="Arial"/>
              </w:rPr>
              <w:t xml:space="preserve">  2</w:t>
            </w:r>
            <w:r w:rsidR="00231FE0">
              <w:rPr>
                <w:rFonts w:ascii="Arial" w:hAnsi="Arial" w:cs="Arial"/>
              </w:rPr>
              <w:t> </w:t>
            </w:r>
            <w:r w:rsidRPr="00D972FE">
              <w:rPr>
                <w:rFonts w:ascii="Arial" w:hAnsi="Arial" w:cs="Arial"/>
              </w:rPr>
              <w:t>000</w:t>
            </w:r>
          </w:p>
          <w:p w14:paraId="05504999" w14:textId="2AAD8685" w:rsidR="00231FE0" w:rsidRDefault="00480087" w:rsidP="00152DF1">
            <w:pPr>
              <w:rPr>
                <w:rFonts w:ascii="Arial" w:eastAsia="Times New Roman" w:hAnsi="Arial" w:cs="Arial"/>
                <w:lang w:bidi="ar-SA"/>
              </w:rPr>
            </w:pPr>
            <w:r>
              <w:rPr>
                <w:rFonts w:ascii="Arial" w:eastAsia="Times New Roman" w:hAnsi="Arial" w:cs="Arial"/>
                <w:lang w:bidi="ar-SA"/>
              </w:rPr>
              <w:t>10</w:t>
            </w:r>
            <w:r w:rsidR="009C1CBE">
              <w:rPr>
                <w:rFonts w:ascii="Arial" w:eastAsia="Times New Roman" w:hAnsi="Arial" w:cs="Arial"/>
                <w:lang w:bidi="ar-SA"/>
              </w:rPr>
              <w:t xml:space="preserve"> 000</w:t>
            </w:r>
            <w:r w:rsidR="00981768">
              <w:rPr>
                <w:rFonts w:ascii="Arial" w:eastAsia="Times New Roman" w:hAnsi="Arial" w:cs="Arial"/>
                <w:lang w:bidi="ar-SA"/>
              </w:rPr>
              <w:t xml:space="preserve"> </w:t>
            </w:r>
          </w:p>
          <w:p w14:paraId="43CE741B" w14:textId="1AB0343D" w:rsidR="003D63BD" w:rsidRPr="00D972FE" w:rsidRDefault="003D63BD" w:rsidP="003D63BD">
            <w:pPr>
              <w:rPr>
                <w:rFonts w:ascii="Arial" w:eastAsia="Times New Roman" w:hAnsi="Arial" w:cs="Arial"/>
                <w:lang w:bidi="ar-SA"/>
              </w:rPr>
            </w:pPr>
            <w:r>
              <w:rPr>
                <w:rFonts w:ascii="Arial" w:eastAsia="Times New Roman" w:hAnsi="Arial" w:cs="Arial"/>
                <w:lang w:bidi="ar-SA"/>
              </w:rPr>
              <w:t>10</w:t>
            </w:r>
            <w:r w:rsidR="00824388">
              <w:rPr>
                <w:rFonts w:ascii="Arial" w:eastAsia="Times New Roman" w:hAnsi="Arial" w:cs="Arial"/>
                <w:lang w:bidi="ar-SA"/>
              </w:rPr>
              <w:t> </w:t>
            </w:r>
            <w:r>
              <w:rPr>
                <w:rFonts w:ascii="Arial" w:eastAsia="Times New Roman" w:hAnsi="Arial" w:cs="Arial"/>
                <w:lang w:bidi="ar-SA"/>
              </w:rPr>
              <w:t>0</w:t>
            </w:r>
            <w:r w:rsidRPr="00D972FE">
              <w:rPr>
                <w:rFonts w:ascii="Arial" w:eastAsia="Times New Roman" w:hAnsi="Arial" w:cs="Arial"/>
                <w:lang w:bidi="ar-SA"/>
              </w:rPr>
              <w:t>00</w:t>
            </w:r>
          </w:p>
          <w:p w14:paraId="6B187949" w14:textId="6CAA8D9C" w:rsidR="00231FE0" w:rsidRPr="007D5579" w:rsidRDefault="007D5579" w:rsidP="00152DF1">
            <w:pPr>
              <w:rPr>
                <w:rFonts w:ascii="Arial" w:eastAsia="Times New Roman" w:hAnsi="Arial" w:cs="Arial"/>
                <w:lang w:bidi="ar-SA"/>
              </w:rPr>
            </w:pPr>
            <w:r>
              <w:rPr>
                <w:rFonts w:ascii="Arial" w:hAnsi="Arial" w:cs="Arial"/>
                <w:i/>
                <w:iCs/>
                <w:lang w:bidi="ar-SA"/>
              </w:rPr>
              <w:t xml:space="preserve"> </w:t>
            </w:r>
            <w:r w:rsidRPr="007D5579">
              <w:rPr>
                <w:rFonts w:ascii="Arial" w:hAnsi="Arial" w:cs="Arial"/>
                <w:lang w:bidi="ar-SA"/>
              </w:rPr>
              <w:t>6</w:t>
            </w:r>
            <w:r w:rsidR="00824388" w:rsidRPr="007D5579">
              <w:rPr>
                <w:rFonts w:ascii="Arial" w:hAnsi="Arial" w:cs="Arial"/>
                <w:lang w:bidi="ar-SA"/>
              </w:rPr>
              <w:t> 000</w:t>
            </w:r>
            <w:r w:rsidR="00981768" w:rsidRPr="007D5579">
              <w:rPr>
                <w:rFonts w:ascii="Arial" w:eastAsia="Times New Roman" w:hAnsi="Arial" w:cs="Arial"/>
                <w:lang w:bidi="ar-SA"/>
              </w:rPr>
              <w:t xml:space="preserve"> </w:t>
            </w:r>
          </w:p>
          <w:p w14:paraId="51E2A5FE" w14:textId="54917F44" w:rsidR="00152DF1" w:rsidRDefault="007D5579" w:rsidP="00152DF1">
            <w:pPr>
              <w:rPr>
                <w:rFonts w:ascii="Arial" w:hAnsi="Arial" w:cs="Arial"/>
                <w:lang w:bidi="ar-SA"/>
              </w:rPr>
            </w:pPr>
            <w:r>
              <w:rPr>
                <w:rFonts w:ascii="Arial" w:hAnsi="Arial" w:cs="Arial"/>
                <w:lang w:bidi="ar-SA"/>
              </w:rPr>
              <w:t xml:space="preserve"> </w:t>
            </w:r>
            <w:r w:rsidR="00604696">
              <w:rPr>
                <w:rFonts w:ascii="Arial" w:hAnsi="Arial" w:cs="Arial"/>
                <w:lang w:bidi="ar-SA"/>
              </w:rPr>
              <w:t>4 275</w:t>
            </w:r>
          </w:p>
          <w:p w14:paraId="6B328DFD" w14:textId="06E7AF18" w:rsidR="007D5579" w:rsidRPr="00D972FE" w:rsidRDefault="007D5579" w:rsidP="00152DF1">
            <w:pPr>
              <w:rPr>
                <w:rFonts w:ascii="Arial" w:hAnsi="Arial" w:cs="Arial"/>
                <w:lang w:bidi="ar-SA"/>
              </w:rPr>
            </w:pPr>
            <w:r>
              <w:rPr>
                <w:rFonts w:ascii="Arial" w:hAnsi="Arial" w:cs="Arial"/>
                <w:lang w:bidi="ar-SA"/>
              </w:rPr>
              <w:t>10 000</w:t>
            </w:r>
          </w:p>
        </w:tc>
      </w:tr>
      <w:tr w:rsidR="005F16F4" w14:paraId="751029CD" w14:textId="77777777">
        <w:trPr>
          <w:trHeight w:val="1081"/>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4A786E" w14:textId="675FA1AC" w:rsidR="005F16F4" w:rsidRDefault="002E7788">
            <w:pPr>
              <w:pStyle w:val="Standard"/>
              <w:snapToGrid w:val="0"/>
            </w:pPr>
            <w:r>
              <w:rPr>
                <w:rFonts w:ascii="Arial" w:hAnsi="Arial" w:cs="Arial"/>
                <w:b/>
              </w:rPr>
              <w:t xml:space="preserve">                                                                                </w:t>
            </w:r>
            <w:r>
              <w:rPr>
                <w:rFonts w:ascii="Arial" w:hAnsi="Arial" w:cs="Arial"/>
                <w:b/>
              </w:rPr>
              <w:br/>
              <w:t xml:space="preserve">                                                                                Summa Utgifter:</w:t>
            </w:r>
            <w:r>
              <w:rPr>
                <w:rFonts w:ascii="Arial" w:hAnsi="Arial" w:cs="Arial"/>
                <w:b/>
              </w:rPr>
              <w:br/>
              <w:t xml:space="preserve">                                                                                </w:t>
            </w:r>
            <w:r>
              <w:rPr>
                <w:rFonts w:ascii="Arial" w:hAnsi="Arial" w:cs="Arial"/>
                <w:b/>
              </w:rPr>
              <w:br/>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ECD4" w14:textId="77777777" w:rsidR="005F16F4" w:rsidRPr="00D972FE" w:rsidRDefault="005F16F4">
            <w:pPr>
              <w:pStyle w:val="Standard"/>
              <w:snapToGrid w:val="0"/>
              <w:rPr>
                <w:rFonts w:ascii="Arial" w:hAnsi="Arial" w:cs="Arial"/>
                <w:b/>
              </w:rPr>
            </w:pPr>
          </w:p>
          <w:p w14:paraId="004869D1" w14:textId="0F81FC0B" w:rsidR="00544F3D" w:rsidRPr="00480087" w:rsidRDefault="00480087" w:rsidP="00544F3D">
            <w:pPr>
              <w:rPr>
                <w:rFonts w:ascii="Arial" w:hAnsi="Arial" w:cs="Arial"/>
                <w:b/>
                <w:bCs/>
                <w:lang w:bidi="ar-SA"/>
              </w:rPr>
            </w:pPr>
            <w:r w:rsidRPr="00480087">
              <w:rPr>
                <w:rFonts w:ascii="Arial" w:hAnsi="Arial" w:cs="Arial"/>
                <w:b/>
                <w:bCs/>
                <w:lang w:bidi="ar-SA"/>
              </w:rPr>
              <w:t>5</w:t>
            </w:r>
            <w:r w:rsidR="00604696">
              <w:rPr>
                <w:rFonts w:ascii="Arial" w:hAnsi="Arial" w:cs="Arial"/>
                <w:b/>
                <w:bCs/>
                <w:lang w:bidi="ar-SA"/>
              </w:rPr>
              <w:t>6</w:t>
            </w:r>
            <w:r w:rsidRPr="00480087">
              <w:rPr>
                <w:rFonts w:ascii="Arial" w:hAnsi="Arial" w:cs="Arial"/>
                <w:b/>
                <w:bCs/>
                <w:lang w:bidi="ar-SA"/>
              </w:rPr>
              <w:t xml:space="preserve"> </w:t>
            </w:r>
            <w:r w:rsidR="00604696">
              <w:rPr>
                <w:rFonts w:ascii="Arial" w:hAnsi="Arial" w:cs="Arial"/>
                <w:b/>
                <w:bCs/>
                <w:lang w:bidi="ar-SA"/>
              </w:rPr>
              <w:t>675</w:t>
            </w:r>
          </w:p>
        </w:tc>
      </w:tr>
      <w:tr w:rsidR="005F16F4" w14:paraId="6F48ED28" w14:textId="77777777">
        <w:trPr>
          <w:trHeight w:val="62"/>
        </w:trPr>
        <w:tc>
          <w:tcPr>
            <w:tcW w:w="7488" w:type="dxa"/>
            <w:tcBorders>
              <w:left w:val="single" w:sz="4" w:space="0" w:color="000000"/>
              <w:bottom w:val="single" w:sz="4" w:space="0" w:color="000000"/>
            </w:tcBorders>
            <w:shd w:val="clear" w:color="auto" w:fill="auto"/>
            <w:tcMar>
              <w:top w:w="0" w:type="dxa"/>
              <w:left w:w="108" w:type="dxa"/>
              <w:bottom w:w="0" w:type="dxa"/>
              <w:right w:w="108" w:type="dxa"/>
            </w:tcMar>
          </w:tcPr>
          <w:p w14:paraId="08208421" w14:textId="77777777" w:rsidR="005F16F4" w:rsidRDefault="005F16F4">
            <w:pPr>
              <w:pStyle w:val="Standard"/>
              <w:snapToGrid w:val="0"/>
            </w:pPr>
          </w:p>
        </w:tc>
        <w:tc>
          <w:tcPr>
            <w:tcW w:w="18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A201" w14:textId="77777777" w:rsidR="005F16F4" w:rsidRDefault="005F16F4">
            <w:pPr>
              <w:pStyle w:val="Standard"/>
              <w:snapToGrid w:val="0"/>
              <w:rPr>
                <w:rFonts w:ascii="Arial" w:hAnsi="Arial" w:cs="Arial"/>
                <w:b/>
              </w:rPr>
            </w:pPr>
          </w:p>
        </w:tc>
      </w:tr>
    </w:tbl>
    <w:p w14:paraId="657A0CFF" w14:textId="77777777" w:rsidR="003D63BD" w:rsidRDefault="003D63BD">
      <w:pPr>
        <w:pStyle w:val="Standard"/>
      </w:pPr>
    </w:p>
    <w:p w14:paraId="50504CBD" w14:textId="77777777" w:rsidR="003D63BD" w:rsidRDefault="003D63BD">
      <w:pPr>
        <w:pStyle w:val="Standard"/>
      </w:pPr>
    </w:p>
    <w:p w14:paraId="1F299AAB" w14:textId="77777777" w:rsidR="003D63BD" w:rsidRDefault="003D63BD">
      <w:pPr>
        <w:pStyle w:val="Standard"/>
      </w:pPr>
    </w:p>
    <w:tbl>
      <w:tblPr>
        <w:tblW w:w="9292" w:type="dxa"/>
        <w:tblInd w:w="-148" w:type="dxa"/>
        <w:tblLayout w:type="fixed"/>
        <w:tblCellMar>
          <w:left w:w="10" w:type="dxa"/>
          <w:right w:w="10" w:type="dxa"/>
        </w:tblCellMar>
        <w:tblLook w:val="0000" w:firstRow="0" w:lastRow="0" w:firstColumn="0" w:lastColumn="0" w:noHBand="0" w:noVBand="0"/>
      </w:tblPr>
      <w:tblGrid>
        <w:gridCol w:w="7488"/>
        <w:gridCol w:w="1804"/>
      </w:tblGrid>
      <w:tr w:rsidR="005F16F4" w14:paraId="785C41C9" w14:textId="77777777">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B82EA1D" w14:textId="203C4150" w:rsidR="005F16F4" w:rsidRDefault="002E7788">
            <w:pPr>
              <w:pStyle w:val="Standard"/>
              <w:snapToGrid w:val="0"/>
              <w:rPr>
                <w:rFonts w:ascii="Arial" w:hAnsi="Arial" w:cs="Arial"/>
                <w:b/>
                <w:sz w:val="28"/>
                <w:szCs w:val="28"/>
              </w:rPr>
            </w:pPr>
            <w:r>
              <w:rPr>
                <w:rFonts w:ascii="Arial" w:hAnsi="Arial" w:cs="Arial"/>
                <w:b/>
                <w:sz w:val="28"/>
                <w:szCs w:val="28"/>
              </w:rPr>
              <w:t>202</w:t>
            </w:r>
            <w:r w:rsidR="00DB1D45">
              <w:rPr>
                <w:rFonts w:ascii="Arial" w:hAnsi="Arial" w:cs="Arial"/>
                <w:b/>
                <w:sz w:val="28"/>
                <w:szCs w:val="28"/>
              </w:rPr>
              <w:t>6</w:t>
            </w:r>
          </w:p>
        </w:tc>
      </w:tr>
      <w:tr w:rsidR="005F16F4" w14:paraId="326435A4" w14:textId="77777777">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54A167" w14:textId="77777777" w:rsidR="005F16F4" w:rsidRDefault="002E7788">
            <w:pPr>
              <w:pStyle w:val="Standard"/>
              <w:snapToGrid w:val="0"/>
              <w:rPr>
                <w:rFonts w:ascii="Arial" w:hAnsi="Arial" w:cs="Arial"/>
                <w:b/>
              </w:rPr>
            </w:pPr>
            <w:r>
              <w:rPr>
                <w:rFonts w:ascii="Arial" w:hAnsi="Arial" w:cs="Arial"/>
                <w:b/>
              </w:rPr>
              <w:t>Aktiviteter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96C0" w14:textId="77777777" w:rsidR="005F16F4" w:rsidRDefault="002E7788">
            <w:pPr>
              <w:pStyle w:val="Standard"/>
              <w:snapToGrid w:val="0"/>
              <w:rPr>
                <w:rFonts w:ascii="Arial" w:hAnsi="Arial" w:cs="Arial"/>
                <w:b/>
              </w:rPr>
            </w:pPr>
            <w:r>
              <w:rPr>
                <w:rFonts w:ascii="Arial" w:hAnsi="Arial" w:cs="Arial"/>
                <w:b/>
              </w:rPr>
              <w:t>Kostnad Intäkter (kr</w:t>
            </w:r>
          </w:p>
        </w:tc>
      </w:tr>
      <w:tr w:rsidR="005F16F4" w14:paraId="781C8D92" w14:textId="77777777">
        <w:trPr>
          <w:trHeight w:val="413"/>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7D573D" w14:textId="2FCEABDD" w:rsidR="00615AC9" w:rsidRDefault="00544F3D" w:rsidP="00615AC9">
            <w:pPr>
              <w:pStyle w:val="Standard"/>
              <w:snapToGrid w:val="0"/>
              <w:rPr>
                <w:rFonts w:ascii="Arial" w:hAnsi="Arial" w:cs="Arial"/>
              </w:rPr>
            </w:pPr>
            <w:r>
              <w:rPr>
                <w:rFonts w:ascii="Arial" w:hAnsi="Arial" w:cs="Arial"/>
              </w:rPr>
              <w:t xml:space="preserve">Team </w:t>
            </w:r>
            <w:r w:rsidR="0028777B">
              <w:rPr>
                <w:rFonts w:ascii="Arial" w:hAnsi="Arial" w:cs="Arial"/>
              </w:rPr>
              <w:t>S</w:t>
            </w:r>
            <w:r>
              <w:rPr>
                <w:rFonts w:ascii="Arial" w:hAnsi="Arial" w:cs="Arial"/>
              </w:rPr>
              <w:t xml:space="preserve">portia, alla instruktörer, 800kr x </w:t>
            </w:r>
            <w:r w:rsidR="00DB1D45">
              <w:rPr>
                <w:rFonts w:ascii="Arial" w:hAnsi="Arial" w:cs="Arial"/>
              </w:rPr>
              <w:t>2</w:t>
            </w:r>
            <w:r w:rsidR="005B6DB0">
              <w:rPr>
                <w:rFonts w:ascii="Arial" w:hAnsi="Arial" w:cs="Arial"/>
              </w:rPr>
              <w:t>1</w:t>
            </w:r>
          </w:p>
          <w:p w14:paraId="6D8BE116" w14:textId="3E483831" w:rsidR="00615AC9" w:rsidRDefault="00544F3D">
            <w:pPr>
              <w:pStyle w:val="Standard"/>
              <w:snapToGrid w:val="0"/>
              <w:rPr>
                <w:rFonts w:ascii="Arial" w:hAnsi="Arial" w:cs="Arial"/>
              </w:rPr>
            </w:pPr>
            <w:r>
              <w:rPr>
                <w:rFonts w:ascii="Arial" w:hAnsi="Arial" w:cs="Arial"/>
              </w:rPr>
              <w:t>Inspirationspass/utbildning vuxeninstruktörer</w:t>
            </w:r>
          </w:p>
          <w:p w14:paraId="496AB203" w14:textId="33CC8ABB" w:rsidR="005F16F4" w:rsidRDefault="000D637B">
            <w:pPr>
              <w:pStyle w:val="Standard"/>
              <w:snapToGrid w:val="0"/>
              <w:rPr>
                <w:rFonts w:ascii="Arial" w:hAnsi="Arial" w:cs="Arial"/>
              </w:rPr>
            </w:pPr>
            <w:r>
              <w:rPr>
                <w:rFonts w:ascii="Arial" w:hAnsi="Arial" w:cs="Arial"/>
              </w:rPr>
              <w:t>Sami</w:t>
            </w:r>
          </w:p>
          <w:p w14:paraId="05D3827D" w14:textId="77777777" w:rsidR="007D5579" w:rsidRPr="007D5579" w:rsidRDefault="007D5579" w:rsidP="007D5579">
            <w:pPr>
              <w:pStyle w:val="Standard"/>
              <w:snapToGrid w:val="0"/>
              <w:rPr>
                <w:rFonts w:ascii="Arial" w:hAnsi="Arial" w:cs="Arial"/>
              </w:rPr>
            </w:pPr>
            <w:r w:rsidRPr="007D5579">
              <w:rPr>
                <w:rFonts w:ascii="Arial" w:hAnsi="Arial" w:cs="Arial"/>
              </w:rPr>
              <w:t>Utrusning</w:t>
            </w:r>
            <w:r>
              <w:rPr>
                <w:rFonts w:ascii="Arial" w:hAnsi="Arial" w:cs="Arial"/>
              </w:rPr>
              <w:t xml:space="preserve"> och </w:t>
            </w:r>
            <w:r w:rsidRPr="007D5579">
              <w:rPr>
                <w:rFonts w:ascii="Arial" w:hAnsi="Arial" w:cs="Arial"/>
              </w:rPr>
              <w:t>material</w:t>
            </w:r>
            <w:r>
              <w:rPr>
                <w:rFonts w:ascii="Arial" w:hAnsi="Arial" w:cs="Arial"/>
              </w:rPr>
              <w:t xml:space="preserve"> till</w:t>
            </w:r>
            <w:r w:rsidRPr="007D5579">
              <w:rPr>
                <w:rFonts w:ascii="Arial" w:hAnsi="Arial" w:cs="Arial"/>
              </w:rPr>
              <w:t xml:space="preserve"> barngy</w:t>
            </w:r>
            <w:r>
              <w:rPr>
                <w:rFonts w:ascii="Arial" w:hAnsi="Arial" w:cs="Arial"/>
              </w:rPr>
              <w:t>mpan</w:t>
            </w:r>
          </w:p>
          <w:p w14:paraId="1DCDB8F1" w14:textId="3813A278" w:rsidR="00B63033" w:rsidRDefault="007D5579">
            <w:pPr>
              <w:pStyle w:val="Standard"/>
              <w:snapToGrid w:val="0"/>
              <w:rPr>
                <w:rFonts w:ascii="Arial" w:hAnsi="Arial" w:cs="Arial"/>
              </w:rPr>
            </w:pPr>
            <w:r>
              <w:rPr>
                <w:rFonts w:ascii="Arial" w:hAnsi="Arial" w:cs="Arial"/>
              </w:rPr>
              <w:t>Utbildning barninstruktörer</w:t>
            </w:r>
          </w:p>
          <w:p w14:paraId="1D3C0A56" w14:textId="77777777" w:rsidR="00A71681" w:rsidRDefault="00A71681">
            <w:pPr>
              <w:pStyle w:val="Standard"/>
              <w:snapToGrid w:val="0"/>
              <w:rPr>
                <w:rFonts w:ascii="Arial" w:hAnsi="Arial" w:cs="Arial"/>
              </w:rPr>
            </w:pPr>
          </w:p>
          <w:p w14:paraId="236558A4" w14:textId="77777777" w:rsidR="005F16F4" w:rsidRDefault="005F16F4">
            <w:pPr>
              <w:pStyle w:val="Standard"/>
              <w:snapToGrid w:val="0"/>
              <w:rPr>
                <w:rFonts w:ascii="Arial" w:hAnsi="Arial" w:cs="Arial"/>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6456D" w14:textId="2625FEEE" w:rsidR="005F16F4" w:rsidRPr="00D972FE" w:rsidRDefault="005B6DB0">
            <w:pPr>
              <w:pStyle w:val="Standard"/>
              <w:snapToGrid w:val="0"/>
              <w:rPr>
                <w:rFonts w:ascii="Arial" w:hAnsi="Arial" w:cs="Arial"/>
              </w:rPr>
            </w:pPr>
            <w:r>
              <w:rPr>
                <w:rFonts w:ascii="Arial" w:hAnsi="Arial" w:cs="Arial"/>
              </w:rPr>
              <w:t>16</w:t>
            </w:r>
            <w:r w:rsidR="00544F3D" w:rsidRPr="00D972FE">
              <w:rPr>
                <w:rFonts w:ascii="Arial" w:hAnsi="Arial" w:cs="Arial"/>
              </w:rPr>
              <w:t xml:space="preserve"> </w:t>
            </w:r>
            <w:r>
              <w:rPr>
                <w:rFonts w:ascii="Arial" w:hAnsi="Arial" w:cs="Arial"/>
              </w:rPr>
              <w:t>8</w:t>
            </w:r>
            <w:r w:rsidR="00544F3D" w:rsidRPr="00D972FE">
              <w:rPr>
                <w:rFonts w:ascii="Arial" w:hAnsi="Arial" w:cs="Arial"/>
              </w:rPr>
              <w:t>00</w:t>
            </w:r>
          </w:p>
          <w:p w14:paraId="41A8188B" w14:textId="741290F8" w:rsidR="005F16F4" w:rsidRPr="00D972FE" w:rsidRDefault="00DB1D45">
            <w:pPr>
              <w:pStyle w:val="Standard"/>
              <w:snapToGrid w:val="0"/>
              <w:rPr>
                <w:rFonts w:ascii="Arial" w:hAnsi="Arial" w:cs="Arial"/>
              </w:rPr>
            </w:pPr>
            <w:r>
              <w:rPr>
                <w:rFonts w:ascii="Arial" w:hAnsi="Arial" w:cs="Arial"/>
              </w:rPr>
              <w:t>10</w:t>
            </w:r>
            <w:r w:rsidR="00544F3D" w:rsidRPr="00D972FE">
              <w:rPr>
                <w:rFonts w:ascii="Arial" w:hAnsi="Arial" w:cs="Arial"/>
              </w:rPr>
              <w:t xml:space="preserve"> 000</w:t>
            </w:r>
          </w:p>
          <w:p w14:paraId="236EA331" w14:textId="48F2EDB1" w:rsidR="00544F3D" w:rsidRPr="003D63BD" w:rsidRDefault="000D637B" w:rsidP="00544F3D">
            <w:pPr>
              <w:rPr>
                <w:rFonts w:ascii="Arial" w:hAnsi="Arial" w:cs="Arial"/>
                <w:lang w:bidi="ar-SA"/>
              </w:rPr>
            </w:pPr>
            <w:r w:rsidRPr="00D972FE">
              <w:rPr>
                <w:rFonts w:ascii="Arial" w:hAnsi="Arial" w:cs="Arial"/>
                <w:lang w:bidi="ar-SA"/>
              </w:rPr>
              <w:t xml:space="preserve">  2 000</w:t>
            </w:r>
          </w:p>
          <w:p w14:paraId="4DCA51C1" w14:textId="0D622AE5" w:rsidR="007D5579" w:rsidRDefault="007D5579" w:rsidP="00544F3D">
            <w:pPr>
              <w:rPr>
                <w:rFonts w:ascii="Arial" w:hAnsi="Arial" w:cs="Arial"/>
                <w:lang w:bidi="ar-SA"/>
              </w:rPr>
            </w:pPr>
            <w:r>
              <w:rPr>
                <w:rFonts w:ascii="Arial" w:hAnsi="Arial" w:cs="Arial"/>
                <w:lang w:bidi="ar-SA"/>
              </w:rPr>
              <w:t xml:space="preserve">  6 000</w:t>
            </w:r>
          </w:p>
          <w:p w14:paraId="45A222C4" w14:textId="09B51594" w:rsidR="00544F3D" w:rsidRPr="00D972FE" w:rsidRDefault="007D5579" w:rsidP="00544F3D">
            <w:pPr>
              <w:rPr>
                <w:rFonts w:ascii="Arial" w:hAnsi="Arial" w:cs="Arial"/>
                <w:lang w:bidi="ar-SA"/>
              </w:rPr>
            </w:pPr>
            <w:r>
              <w:rPr>
                <w:rFonts w:ascii="Arial" w:hAnsi="Arial" w:cs="Arial"/>
                <w:lang w:bidi="ar-SA"/>
              </w:rPr>
              <w:t>10 000</w:t>
            </w:r>
            <w:r w:rsidR="00544F3D" w:rsidRPr="00D972FE">
              <w:rPr>
                <w:rFonts w:ascii="Arial" w:hAnsi="Arial" w:cs="Arial"/>
                <w:lang w:bidi="ar-SA"/>
              </w:rPr>
              <w:t xml:space="preserve">  </w:t>
            </w:r>
          </w:p>
        </w:tc>
      </w:tr>
      <w:tr w:rsidR="005F16F4" w14:paraId="055BD087" w14:textId="77777777">
        <w:trPr>
          <w:trHeight w:val="412"/>
        </w:trPr>
        <w:tc>
          <w:tcPr>
            <w:tcW w:w="7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26BA59" w14:textId="54526FEA" w:rsidR="00951F9C" w:rsidRDefault="002E7788">
            <w:pPr>
              <w:pStyle w:val="Standard"/>
              <w:snapToGrid w:val="0"/>
              <w:rPr>
                <w:rFonts w:ascii="Arial" w:hAnsi="Arial" w:cs="Arial"/>
                <w:b/>
              </w:rPr>
            </w:pPr>
            <w:r>
              <w:rPr>
                <w:rFonts w:ascii="Arial" w:hAnsi="Arial" w:cs="Arial"/>
                <w:b/>
              </w:rPr>
              <w:t xml:space="preserve">                                                                               Summa Utgifter:</w:t>
            </w:r>
            <w:r>
              <w:rPr>
                <w:rFonts w:ascii="Arial" w:hAnsi="Arial" w:cs="Arial"/>
                <w:b/>
              </w:rPr>
              <w:br/>
              <w:t xml:space="preserve">                      </w:t>
            </w:r>
          </w:p>
          <w:p w14:paraId="7A701F1C" w14:textId="799C4AE2" w:rsidR="005F16F4" w:rsidRDefault="005F16F4">
            <w:pPr>
              <w:pStyle w:val="Standard"/>
              <w:snapToGrid w:val="0"/>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96E8" w14:textId="393289B4" w:rsidR="00544F3D" w:rsidRPr="00D972FE" w:rsidRDefault="00480087">
            <w:pPr>
              <w:pStyle w:val="Standard"/>
              <w:snapToGrid w:val="0"/>
              <w:rPr>
                <w:rFonts w:ascii="Arial" w:hAnsi="Arial" w:cs="Arial"/>
                <w:b/>
              </w:rPr>
            </w:pPr>
            <w:r>
              <w:rPr>
                <w:rFonts w:ascii="Arial" w:hAnsi="Arial" w:cs="Arial"/>
                <w:b/>
              </w:rPr>
              <w:t>44 800</w:t>
            </w:r>
          </w:p>
          <w:p w14:paraId="3A6665CA" w14:textId="4CE4FBD6" w:rsidR="00544F3D" w:rsidRPr="003D63BD" w:rsidRDefault="00544F3D" w:rsidP="003D63BD">
            <w:pPr>
              <w:rPr>
                <w:rFonts w:ascii="Arial" w:hAnsi="Arial" w:cs="Arial"/>
                <w:lang w:bidi="ar-SA"/>
              </w:rPr>
            </w:pPr>
          </w:p>
        </w:tc>
      </w:tr>
    </w:tbl>
    <w:p w14:paraId="5398D989" w14:textId="77777777" w:rsidR="005F16F4" w:rsidRDefault="005F16F4">
      <w:pPr>
        <w:pStyle w:val="Standard"/>
      </w:pPr>
    </w:p>
    <w:p w14:paraId="29DE326A" w14:textId="2CC07BE5" w:rsidR="005F16F4" w:rsidRDefault="005F16F4">
      <w:pPr>
        <w:pStyle w:val="Standard"/>
      </w:pPr>
    </w:p>
    <w:p w14:paraId="6F5DC832" w14:textId="7BD6155B" w:rsidR="0028721A" w:rsidRDefault="0028721A">
      <w:pPr>
        <w:pStyle w:val="Standard"/>
      </w:pPr>
    </w:p>
    <w:p w14:paraId="5EFE332D" w14:textId="58FE2D92" w:rsidR="0028721A" w:rsidRDefault="0028721A">
      <w:pPr>
        <w:pStyle w:val="Standard"/>
      </w:pPr>
    </w:p>
    <w:p w14:paraId="5B3A0ACC" w14:textId="5CBD1571" w:rsidR="0028721A" w:rsidRDefault="0028721A">
      <w:pPr>
        <w:pStyle w:val="Standard"/>
      </w:pPr>
    </w:p>
    <w:p w14:paraId="04BC759E" w14:textId="35041FDC" w:rsidR="0028721A" w:rsidRDefault="0028721A">
      <w:pPr>
        <w:pStyle w:val="Standard"/>
      </w:pPr>
    </w:p>
    <w:p w14:paraId="364F5AF5" w14:textId="77777777" w:rsidR="00D23A5E" w:rsidRPr="004A4790" w:rsidRDefault="00D23A5E" w:rsidP="00D23A5E">
      <w:pPr>
        <w:pStyle w:val="Standard"/>
      </w:pPr>
    </w:p>
    <w:sectPr w:rsidR="00D23A5E" w:rsidRPr="004A4790" w:rsidSect="0074234D">
      <w:headerReference w:type="default" r:id="rId7"/>
      <w:pgSz w:w="11906" w:h="16838"/>
      <w:pgMar w:top="426" w:right="991"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4F723" w14:textId="77777777" w:rsidR="00850172" w:rsidRDefault="00850172">
      <w:r>
        <w:separator/>
      </w:r>
    </w:p>
  </w:endnote>
  <w:endnote w:type="continuationSeparator" w:id="0">
    <w:p w14:paraId="6E6196C2" w14:textId="77777777" w:rsidR="00850172" w:rsidRDefault="0085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437F2" w14:textId="77777777" w:rsidR="00850172" w:rsidRDefault="00850172">
      <w:r>
        <w:rPr>
          <w:color w:val="000000"/>
        </w:rPr>
        <w:separator/>
      </w:r>
    </w:p>
  </w:footnote>
  <w:footnote w:type="continuationSeparator" w:id="0">
    <w:p w14:paraId="617D856C" w14:textId="77777777" w:rsidR="00850172" w:rsidRDefault="0085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E43A" w14:textId="77777777" w:rsidR="00BF0F14" w:rsidRDefault="00A71681">
    <w:pPr>
      <w:pStyle w:val="Sidhuvud"/>
    </w:pPr>
    <w:r>
      <w:tab/>
    </w:r>
    <w:r>
      <w:tab/>
    </w:r>
    <w:r w:rsidR="00BF0F14">
      <w:rPr>
        <w:noProof/>
      </w:rPr>
      <w:drawing>
        <wp:inline distT="0" distB="0" distL="0" distR="0" wp14:anchorId="70F055B6" wp14:editId="4F150C58">
          <wp:extent cx="857250" cy="857250"/>
          <wp:effectExtent l="0" t="0" r="0" b="0"/>
          <wp:docPr id="1902668316" name="Bildobjekt 19026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30550"/>
    <w:multiLevelType w:val="hybridMultilevel"/>
    <w:tmpl w:val="5DD66546"/>
    <w:lvl w:ilvl="0" w:tplc="6442A7AE">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34EA6"/>
    <w:multiLevelType w:val="multilevel"/>
    <w:tmpl w:val="F2F4256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2146506783">
    <w:abstractNumId w:val="1"/>
  </w:num>
  <w:num w:numId="2" w16cid:durableId="157747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A1"/>
    <w:rsid w:val="000143EE"/>
    <w:rsid w:val="000266E8"/>
    <w:rsid w:val="00092A54"/>
    <w:rsid w:val="000A2856"/>
    <w:rsid w:val="000C2B93"/>
    <w:rsid w:val="000D0F22"/>
    <w:rsid w:val="000D637B"/>
    <w:rsid w:val="000F7D68"/>
    <w:rsid w:val="00110E92"/>
    <w:rsid w:val="00152DF1"/>
    <w:rsid w:val="00162C44"/>
    <w:rsid w:val="0017162F"/>
    <w:rsid w:val="00222DA2"/>
    <w:rsid w:val="00231FE0"/>
    <w:rsid w:val="00257478"/>
    <w:rsid w:val="0028721A"/>
    <w:rsid w:val="0028777B"/>
    <w:rsid w:val="002B5D7D"/>
    <w:rsid w:val="002D458E"/>
    <w:rsid w:val="002E7788"/>
    <w:rsid w:val="00323B2B"/>
    <w:rsid w:val="00331393"/>
    <w:rsid w:val="003772DC"/>
    <w:rsid w:val="0039124D"/>
    <w:rsid w:val="003B3BDF"/>
    <w:rsid w:val="003D63BD"/>
    <w:rsid w:val="004105D1"/>
    <w:rsid w:val="00422EAF"/>
    <w:rsid w:val="004501D4"/>
    <w:rsid w:val="00463DD7"/>
    <w:rsid w:val="00465414"/>
    <w:rsid w:val="00466AA1"/>
    <w:rsid w:val="00480087"/>
    <w:rsid w:val="00492F7D"/>
    <w:rsid w:val="004A4790"/>
    <w:rsid w:val="005010AE"/>
    <w:rsid w:val="005046EE"/>
    <w:rsid w:val="00542DDD"/>
    <w:rsid w:val="00544F3D"/>
    <w:rsid w:val="005479F1"/>
    <w:rsid w:val="00554CAC"/>
    <w:rsid w:val="005B6DB0"/>
    <w:rsid w:val="005E63C7"/>
    <w:rsid w:val="005F16F4"/>
    <w:rsid w:val="00604696"/>
    <w:rsid w:val="00615AC9"/>
    <w:rsid w:val="00682AF3"/>
    <w:rsid w:val="006855B5"/>
    <w:rsid w:val="00687B27"/>
    <w:rsid w:val="00721AA9"/>
    <w:rsid w:val="0074234D"/>
    <w:rsid w:val="007A55EC"/>
    <w:rsid w:val="007B6E20"/>
    <w:rsid w:val="007C7A32"/>
    <w:rsid w:val="007D5579"/>
    <w:rsid w:val="008001E5"/>
    <w:rsid w:val="00824388"/>
    <w:rsid w:val="00827C55"/>
    <w:rsid w:val="00850172"/>
    <w:rsid w:val="00853A91"/>
    <w:rsid w:val="0088254E"/>
    <w:rsid w:val="00891B42"/>
    <w:rsid w:val="008C3F55"/>
    <w:rsid w:val="008E0119"/>
    <w:rsid w:val="008E53E4"/>
    <w:rsid w:val="0091029A"/>
    <w:rsid w:val="0092756B"/>
    <w:rsid w:val="00951F9C"/>
    <w:rsid w:val="009543B6"/>
    <w:rsid w:val="009611ED"/>
    <w:rsid w:val="00981768"/>
    <w:rsid w:val="00991272"/>
    <w:rsid w:val="009C1CBE"/>
    <w:rsid w:val="009E479C"/>
    <w:rsid w:val="00A54C5C"/>
    <w:rsid w:val="00A61704"/>
    <w:rsid w:val="00A71681"/>
    <w:rsid w:val="00AD0BA5"/>
    <w:rsid w:val="00B17D34"/>
    <w:rsid w:val="00B41C5C"/>
    <w:rsid w:val="00B63033"/>
    <w:rsid w:val="00B71629"/>
    <w:rsid w:val="00B741D9"/>
    <w:rsid w:val="00BA3A7B"/>
    <w:rsid w:val="00BF0F14"/>
    <w:rsid w:val="00BF7D35"/>
    <w:rsid w:val="00C234DC"/>
    <w:rsid w:val="00C25EFF"/>
    <w:rsid w:val="00C53943"/>
    <w:rsid w:val="00CA3DE8"/>
    <w:rsid w:val="00D23A5E"/>
    <w:rsid w:val="00D64814"/>
    <w:rsid w:val="00D875BA"/>
    <w:rsid w:val="00D94406"/>
    <w:rsid w:val="00D972FE"/>
    <w:rsid w:val="00DA364F"/>
    <w:rsid w:val="00DB1D45"/>
    <w:rsid w:val="00DE4771"/>
    <w:rsid w:val="00DE6C96"/>
    <w:rsid w:val="00E15D1D"/>
    <w:rsid w:val="00E41138"/>
    <w:rsid w:val="00E706F6"/>
    <w:rsid w:val="00E72807"/>
    <w:rsid w:val="00E86A32"/>
    <w:rsid w:val="00EC4F6D"/>
    <w:rsid w:val="00F131B5"/>
    <w:rsid w:val="00F27232"/>
    <w:rsid w:val="00F30903"/>
    <w:rsid w:val="00F50DD6"/>
    <w:rsid w:val="00F6248A"/>
    <w:rsid w:val="00F93107"/>
    <w:rsid w:val="00FC548E"/>
    <w:rsid w:val="00FF0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ED7D"/>
  <w15:docId w15:val="{BB258156-B851-4DD8-A631-951BEA41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1">
    <w:name w:val="heading 1"/>
    <w:basedOn w:val="Standard"/>
    <w:next w:val="Standard"/>
    <w:uiPriority w:val="9"/>
    <w:qFormat/>
    <w:pPr>
      <w:keepNext/>
      <w:spacing w:before="240" w:after="60"/>
      <w:outlineLvl w:val="0"/>
    </w:pPr>
    <w:rPr>
      <w:rFonts w:ascii="Arial" w:hAnsi="Arial" w:cs="Arial"/>
      <w:b/>
      <w:bCs/>
      <w:sz w:val="32"/>
      <w:szCs w:val="32"/>
    </w:rPr>
  </w:style>
  <w:style w:type="paragraph" w:styleId="Rubrik2">
    <w:name w:val="heading 2"/>
    <w:basedOn w:val="Standard"/>
    <w:next w:val="Standard"/>
    <w:uiPriority w:val="9"/>
    <w:unhideWhenUsed/>
    <w:qFormat/>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Rubrik">
    <w:name w:val="Title"/>
    <w:basedOn w:val="Standard"/>
    <w:next w:val="Textbody"/>
    <w:uiPriority w:val="10"/>
    <w:qFormat/>
    <w:pPr>
      <w:keepNext/>
      <w:spacing w:before="240" w:after="120"/>
    </w:pPr>
    <w:rPr>
      <w:rFonts w:ascii="Arial" w:eastAsia="Microsoft YaHei" w:hAnsi="Arial" w:cs="Mangal"/>
      <w:sz w:val="28"/>
      <w:szCs w:val="28"/>
    </w:rPr>
  </w:style>
  <w:style w:type="paragraph" w:customStyle="1" w:styleId="Bildtext">
    <w:name w:val="Bildtext"/>
    <w:basedOn w:val="Standard"/>
    <w:pPr>
      <w:suppressLineNumbers/>
      <w:spacing w:before="120" w:after="120"/>
    </w:pPr>
    <w:rPr>
      <w:rFonts w:cs="Mangal"/>
      <w:i/>
      <w:iCs/>
    </w:rPr>
  </w:style>
  <w:style w:type="paragraph" w:customStyle="1" w:styleId="Frteckning">
    <w:name w:val="Förteckning"/>
    <w:basedOn w:val="Standard"/>
    <w:pPr>
      <w:suppressLineNumbers/>
    </w:pPr>
    <w:rPr>
      <w:rFonts w:cs="Mangal"/>
    </w:rPr>
  </w:style>
  <w:style w:type="paragraph" w:customStyle="1" w:styleId="Tabellinnehll">
    <w:name w:val="Tabellinnehåll"/>
    <w:basedOn w:val="Standard"/>
    <w:pPr>
      <w:suppressLineNumbers/>
    </w:pPr>
  </w:style>
  <w:style w:type="paragraph" w:customStyle="1" w:styleId="Tabellrubrik">
    <w:name w:val="Tabellrubrik"/>
    <w:basedOn w:val="Tabellinnehll"/>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numbering" w:customStyle="1" w:styleId="WW8Num1">
    <w:name w:val="WW8Num1"/>
    <w:basedOn w:val="Ingenlista"/>
    <w:pPr>
      <w:numPr>
        <w:numId w:val="1"/>
      </w:numPr>
    </w:pPr>
  </w:style>
  <w:style w:type="paragraph" w:styleId="Sidhuvud">
    <w:name w:val="header"/>
    <w:basedOn w:val="Normal"/>
    <w:link w:val="SidhuvudChar"/>
    <w:uiPriority w:val="99"/>
    <w:unhideWhenUsed/>
    <w:rsid w:val="00BF0F14"/>
    <w:pPr>
      <w:tabs>
        <w:tab w:val="center" w:pos="4536"/>
        <w:tab w:val="right" w:pos="9072"/>
      </w:tabs>
    </w:pPr>
    <w:rPr>
      <w:szCs w:val="21"/>
    </w:rPr>
  </w:style>
  <w:style w:type="character" w:customStyle="1" w:styleId="SidhuvudChar">
    <w:name w:val="Sidhuvud Char"/>
    <w:basedOn w:val="Standardstycketeckensnitt"/>
    <w:link w:val="Sidhuvud"/>
    <w:uiPriority w:val="99"/>
    <w:rsid w:val="00BF0F14"/>
    <w:rPr>
      <w:szCs w:val="21"/>
    </w:rPr>
  </w:style>
  <w:style w:type="paragraph" w:styleId="Sidfot">
    <w:name w:val="footer"/>
    <w:basedOn w:val="Normal"/>
    <w:link w:val="SidfotChar"/>
    <w:uiPriority w:val="99"/>
    <w:unhideWhenUsed/>
    <w:rsid w:val="00BF0F14"/>
    <w:pPr>
      <w:tabs>
        <w:tab w:val="center" w:pos="4536"/>
        <w:tab w:val="right" w:pos="9072"/>
      </w:tabs>
    </w:pPr>
    <w:rPr>
      <w:szCs w:val="21"/>
    </w:rPr>
  </w:style>
  <w:style w:type="character" w:customStyle="1" w:styleId="SidfotChar">
    <w:name w:val="Sidfot Char"/>
    <w:basedOn w:val="Standardstycketeckensnitt"/>
    <w:link w:val="Sidfot"/>
    <w:uiPriority w:val="99"/>
    <w:rsid w:val="00BF0F14"/>
    <w:rPr>
      <w:szCs w:val="21"/>
    </w:rPr>
  </w:style>
  <w:style w:type="paragraph" w:styleId="Liststycke">
    <w:name w:val="List Paragraph"/>
    <w:basedOn w:val="Normal"/>
    <w:uiPriority w:val="34"/>
    <w:qFormat/>
    <w:rsid w:val="00544F3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sa\AppData\Local\Packages\microsoft.windowscommunicationsapps_8wekyb3d8bbwe\LocalState\Files\S0\4\Attachments\Verksamhetsplan%20mall%5b2627%5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C:\Users\Jossa\AppData\Local\Packages\microsoft.windowscommunicationsapps_8wekyb3d8bbwe\LocalState\Files\S0\4\Attachments\Verksamhetsplan mall[2627].dotx</Template>
  <TotalTime>1</TotalTime>
  <Pages>3</Pages>
  <Words>623</Words>
  <Characters>3304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Horreds sportklubb Verksamhetsplan 2012 – 2014</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Horreds sportklubb Verksamhetsplan 2012 – 2014</dc:title>
  <dc:creator>Josefin Svensson</dc:creator>
  <cp:lastModifiedBy>Dante Wetenius</cp:lastModifiedBy>
  <cp:revision>2</cp:revision>
  <dcterms:created xsi:type="dcterms:W3CDTF">2024-12-11T17:44:00Z</dcterms:created>
  <dcterms:modified xsi:type="dcterms:W3CDTF">2024-12-11T17:44:00Z</dcterms:modified>
</cp:coreProperties>
</file>